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7E81C" w14:textId="33592EB5" w:rsidR="000F6794" w:rsidRPr="00D679FF" w:rsidRDefault="00D679FF" w:rsidP="000F6794">
      <w:pPr>
        <w:rPr>
          <w:b/>
          <w:sz w:val="28"/>
          <w:szCs w:val="28"/>
        </w:rPr>
      </w:pPr>
      <w:r w:rsidRPr="00D679FF">
        <w:rPr>
          <w:b/>
          <w:sz w:val="28"/>
          <w:szCs w:val="28"/>
        </w:rPr>
        <w:t>Rozkład materiału do historii dla klasy 8 szkoły podstawowej</w:t>
      </w:r>
    </w:p>
    <w:p w14:paraId="72DCCD9F" w14:textId="77777777" w:rsidR="00D679FF" w:rsidRDefault="00D679FF" w:rsidP="000F6794"/>
    <w:p w14:paraId="1BC94985" w14:textId="77777777" w:rsidR="00D679FF" w:rsidRDefault="00D679FF" w:rsidP="000F6794"/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3969"/>
        <w:gridCol w:w="1701"/>
        <w:gridCol w:w="1417"/>
      </w:tblGrid>
      <w:tr w:rsidR="00BB091B" w:rsidRPr="000F6794" w14:paraId="7DEC7CFD" w14:textId="77777777" w:rsidTr="00BB091B">
        <w:tc>
          <w:tcPr>
            <w:tcW w:w="3148" w:type="dxa"/>
            <w:vAlign w:val="center"/>
          </w:tcPr>
          <w:p w14:paraId="4BFC2031" w14:textId="77777777" w:rsidR="00BB091B" w:rsidRPr="000F6794" w:rsidRDefault="00BB091B" w:rsidP="007344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Temat</w:t>
            </w:r>
          </w:p>
          <w:p w14:paraId="226BE5CC" w14:textId="77777777" w:rsidR="00BB091B" w:rsidRPr="000F6794" w:rsidRDefault="00BB091B" w:rsidP="007344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lekcji</w:t>
            </w:r>
          </w:p>
        </w:tc>
        <w:tc>
          <w:tcPr>
            <w:tcW w:w="3969" w:type="dxa"/>
            <w:vAlign w:val="center"/>
          </w:tcPr>
          <w:p w14:paraId="205B8F77" w14:textId="77777777" w:rsidR="00BB091B" w:rsidRPr="000F6794" w:rsidRDefault="00BB091B" w:rsidP="007344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Zagadnienia,</w:t>
            </w:r>
          </w:p>
          <w:p w14:paraId="739B7F3A" w14:textId="77777777" w:rsidR="00BB091B" w:rsidRPr="000F6794" w:rsidRDefault="00BB091B" w:rsidP="007344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materiał nauczania</w:t>
            </w:r>
          </w:p>
        </w:tc>
        <w:tc>
          <w:tcPr>
            <w:tcW w:w="1701" w:type="dxa"/>
          </w:tcPr>
          <w:p w14:paraId="2F6CBA59" w14:textId="77777777" w:rsidR="00BB091B" w:rsidRPr="000F6794" w:rsidRDefault="00BB091B" w:rsidP="007344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Odniesienia</w:t>
            </w:r>
          </w:p>
          <w:p w14:paraId="7935BFEC" w14:textId="77777777" w:rsidR="00BB091B" w:rsidRPr="000F6794" w:rsidRDefault="00BB091B" w:rsidP="007344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do podstawy</w:t>
            </w:r>
          </w:p>
          <w:p w14:paraId="1E10A78A" w14:textId="77777777" w:rsidR="00BB091B" w:rsidRPr="000F6794" w:rsidRDefault="00BB091B" w:rsidP="007344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programowej</w:t>
            </w:r>
          </w:p>
        </w:tc>
        <w:tc>
          <w:tcPr>
            <w:tcW w:w="1417" w:type="dxa"/>
          </w:tcPr>
          <w:p w14:paraId="10D3EDA4" w14:textId="77777777" w:rsidR="00BB091B" w:rsidRPr="000F6794" w:rsidRDefault="00BB091B" w:rsidP="007344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Liczba</w:t>
            </w:r>
          </w:p>
          <w:p w14:paraId="2D50557E" w14:textId="77777777" w:rsidR="00BB091B" w:rsidRPr="000F6794" w:rsidRDefault="00BB091B" w:rsidP="007344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godzin</w:t>
            </w:r>
          </w:p>
        </w:tc>
      </w:tr>
      <w:tr w:rsidR="00BB091B" w:rsidRPr="000F6794" w14:paraId="4D97EDFC" w14:textId="77777777" w:rsidTr="00BB091B">
        <w:tc>
          <w:tcPr>
            <w:tcW w:w="3148" w:type="dxa"/>
          </w:tcPr>
          <w:p w14:paraId="42856DCD" w14:textId="7B74A7A2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ROZDZIAŁ I: II WOJNA ŚWIATOWA</w:t>
            </w:r>
          </w:p>
        </w:tc>
        <w:tc>
          <w:tcPr>
            <w:tcW w:w="3969" w:type="dxa"/>
          </w:tcPr>
          <w:p w14:paraId="13D22625" w14:textId="57A54C80" w:rsidR="00BB091B" w:rsidRPr="000F6794" w:rsidRDefault="00BB091B" w:rsidP="0052053F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0E16A9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7" w:type="dxa"/>
          </w:tcPr>
          <w:p w14:paraId="26FCDC30" w14:textId="77777777" w:rsidR="00BB091B" w:rsidRPr="000F6794" w:rsidRDefault="00BB091B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</w:tr>
      <w:tr w:rsidR="00BB091B" w:rsidRPr="000F6794" w14:paraId="0CFD4A94" w14:textId="77777777" w:rsidTr="00BB091B">
        <w:tc>
          <w:tcPr>
            <w:tcW w:w="3148" w:type="dxa"/>
          </w:tcPr>
          <w:p w14:paraId="27C1BD2D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1. Napaść na Polskę</w:t>
            </w:r>
          </w:p>
        </w:tc>
        <w:tc>
          <w:tcPr>
            <w:tcW w:w="3969" w:type="dxa"/>
          </w:tcPr>
          <w:p w14:paraId="4E833007" w14:textId="77777777" w:rsidR="00BB091B" w:rsidRPr="000F6794" w:rsidRDefault="00BB091B" w:rsidP="007344DC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Niemieckie przygotowania do wojny</w:t>
            </w:r>
          </w:p>
          <w:p w14:paraId="19D65DBA" w14:textId="77777777" w:rsidR="00BB091B" w:rsidRPr="000F6794" w:rsidRDefault="00BB091B" w:rsidP="007344DC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Polacy w przededniu wojny</w:t>
            </w:r>
          </w:p>
          <w:p w14:paraId="4FD67299" w14:textId="77777777" w:rsidR="00BB091B" w:rsidRPr="000F6794" w:rsidRDefault="00BB091B" w:rsidP="007344DC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Wybuch wojny</w:t>
            </w:r>
          </w:p>
          <w:p w14:paraId="70F7431A" w14:textId="77777777" w:rsidR="00BB091B" w:rsidRPr="000F6794" w:rsidRDefault="00BB091B" w:rsidP="007344DC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Przebieg walk</w:t>
            </w:r>
          </w:p>
          <w:p w14:paraId="58D62F62" w14:textId="77777777" w:rsidR="00BB091B" w:rsidRPr="000F6794" w:rsidRDefault="00BB091B" w:rsidP="007344DC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Napaść sowiecka</w:t>
            </w:r>
          </w:p>
          <w:p w14:paraId="2BE4B505" w14:textId="77777777" w:rsidR="00BB091B" w:rsidRPr="000F6794" w:rsidRDefault="00BB091B" w:rsidP="007344DC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Zakończenie walk i bilans wojny obronnej</w:t>
            </w:r>
          </w:p>
        </w:tc>
        <w:tc>
          <w:tcPr>
            <w:tcW w:w="1701" w:type="dxa"/>
          </w:tcPr>
          <w:p w14:paraId="0001424F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XXXII.1 </w:t>
            </w:r>
          </w:p>
          <w:p w14:paraId="4B597ABC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XXXII.2 </w:t>
            </w:r>
          </w:p>
          <w:p w14:paraId="42C65451" w14:textId="77777777" w:rsidR="00BB091B" w:rsidRPr="000F6794" w:rsidRDefault="00BB091B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XXXII.3 </w:t>
            </w:r>
          </w:p>
        </w:tc>
        <w:tc>
          <w:tcPr>
            <w:tcW w:w="1417" w:type="dxa"/>
          </w:tcPr>
          <w:p w14:paraId="471BB50B" w14:textId="77777777" w:rsidR="00BB091B" w:rsidRPr="000F6794" w:rsidRDefault="00BB091B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BB091B" w:rsidRPr="000F6794" w14:paraId="0F991A48" w14:textId="77777777" w:rsidTr="00BB091B">
        <w:tc>
          <w:tcPr>
            <w:tcW w:w="3148" w:type="dxa"/>
          </w:tcPr>
          <w:p w14:paraId="6C22D299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2. Podbój Europy przez Hitlera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br/>
              <w:t>i Stalina</w:t>
            </w:r>
          </w:p>
        </w:tc>
        <w:tc>
          <w:tcPr>
            <w:tcW w:w="3969" w:type="dxa"/>
          </w:tcPr>
          <w:p w14:paraId="0EF638B0" w14:textId="77777777" w:rsidR="00BB091B" w:rsidRPr="000F6794" w:rsidRDefault="00BB091B" w:rsidP="007344D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Wojna zimowa</w:t>
            </w:r>
          </w:p>
          <w:p w14:paraId="16E96A38" w14:textId="77777777" w:rsidR="00BB091B" w:rsidRPr="000F6794" w:rsidRDefault="00BB091B" w:rsidP="007344D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Atak III Rzeszy na kraje skandynawskie</w:t>
            </w:r>
          </w:p>
          <w:p w14:paraId="139C9540" w14:textId="77777777" w:rsidR="00BB091B" w:rsidRPr="000F6794" w:rsidRDefault="00BB091B" w:rsidP="007344D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Agresja niemiecka na Europę Zachodnią</w:t>
            </w:r>
          </w:p>
          <w:p w14:paraId="791686D9" w14:textId="77777777" w:rsidR="00BB091B" w:rsidRPr="000F6794" w:rsidRDefault="00BB091B" w:rsidP="007344D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Klęska Francji</w:t>
            </w:r>
          </w:p>
          <w:p w14:paraId="7040216C" w14:textId="77777777" w:rsidR="00BB091B" w:rsidRPr="000F6794" w:rsidRDefault="00BB091B" w:rsidP="007344D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Bitwa o Anglię</w:t>
            </w:r>
          </w:p>
          <w:p w14:paraId="674F3055" w14:textId="77777777" w:rsidR="00BB091B" w:rsidRPr="000F6794" w:rsidRDefault="00BB091B" w:rsidP="007344D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Wojna na Bałkanach</w:t>
            </w:r>
          </w:p>
        </w:tc>
        <w:tc>
          <w:tcPr>
            <w:tcW w:w="1701" w:type="dxa"/>
          </w:tcPr>
          <w:p w14:paraId="63FE0FB5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XXXIII.1 </w:t>
            </w:r>
          </w:p>
          <w:p w14:paraId="24AD8300" w14:textId="77777777" w:rsidR="00BB091B" w:rsidRPr="000F6794" w:rsidRDefault="00BB091B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1417" w:type="dxa"/>
          </w:tcPr>
          <w:p w14:paraId="65FC0001" w14:textId="77777777" w:rsidR="00BB091B" w:rsidRPr="000F6794" w:rsidRDefault="00BB091B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BB091B" w:rsidRPr="000F6794" w14:paraId="5070C5BE" w14:textId="77777777" w:rsidTr="00BB091B">
        <w:tc>
          <w:tcPr>
            <w:tcW w:w="3148" w:type="dxa"/>
          </w:tcPr>
          <w:p w14:paraId="7F91EF8E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TSW </w:t>
            </w: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–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 Dlaczego Niemcy nie zdobyli Anglii?`</w:t>
            </w:r>
          </w:p>
        </w:tc>
        <w:tc>
          <w:tcPr>
            <w:tcW w:w="3969" w:type="dxa"/>
          </w:tcPr>
          <w:p w14:paraId="1CA00BA8" w14:textId="77777777" w:rsidR="00BB091B" w:rsidRPr="000F6794" w:rsidRDefault="00BB091B" w:rsidP="007344D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Jak pokonać flotę brytyjską?</w:t>
            </w:r>
          </w:p>
          <w:p w14:paraId="42EBE341" w14:textId="77777777" w:rsidR="00BB091B" w:rsidRPr="000F6794" w:rsidRDefault="00BB091B" w:rsidP="007344D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Bitwa o Anglię</w:t>
            </w:r>
          </w:p>
          <w:p w14:paraId="6E7A096E" w14:textId="77777777" w:rsidR="00BB091B" w:rsidRPr="000F6794" w:rsidRDefault="00BB091B" w:rsidP="007344D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Pierwsza porażka Hitlera</w:t>
            </w:r>
          </w:p>
        </w:tc>
        <w:tc>
          <w:tcPr>
            <w:tcW w:w="1701" w:type="dxa"/>
          </w:tcPr>
          <w:p w14:paraId="5AC8B27A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XXXIII.1 </w:t>
            </w:r>
          </w:p>
          <w:p w14:paraId="6073D35A" w14:textId="77777777" w:rsidR="00BB091B" w:rsidRPr="000F6794" w:rsidRDefault="00BB091B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1417" w:type="dxa"/>
          </w:tcPr>
          <w:p w14:paraId="679168DD" w14:textId="77777777" w:rsidR="00BB091B" w:rsidRPr="000F6794" w:rsidRDefault="00BB091B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BB091B" w:rsidRPr="000F6794" w14:paraId="1EF684F1" w14:textId="77777777" w:rsidTr="00BB091B">
        <w:tc>
          <w:tcPr>
            <w:tcW w:w="3148" w:type="dxa"/>
          </w:tcPr>
          <w:p w14:paraId="115EF39A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3. Wojna III Rzeszy z ZSRS</w:t>
            </w:r>
          </w:p>
        </w:tc>
        <w:tc>
          <w:tcPr>
            <w:tcW w:w="3969" w:type="dxa"/>
          </w:tcPr>
          <w:p w14:paraId="02B40BCD" w14:textId="77777777" w:rsidR="00BB091B" w:rsidRPr="000F6794" w:rsidRDefault="00BB091B" w:rsidP="007344D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Przygotowania do wojny</w:t>
            </w:r>
          </w:p>
          <w:p w14:paraId="50357B6F" w14:textId="77777777" w:rsidR="00BB091B" w:rsidRPr="000F6794" w:rsidRDefault="00BB091B" w:rsidP="007344D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Atak niemiecki na ZSRS</w:t>
            </w:r>
          </w:p>
          <w:p w14:paraId="2ECD2180" w14:textId="77777777" w:rsidR="00BB091B" w:rsidRPr="000F6794" w:rsidRDefault="00BB091B" w:rsidP="007344D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Wielka Wojna Ojczyźniana</w:t>
            </w:r>
          </w:p>
          <w:p w14:paraId="0E8B039E" w14:textId="77777777" w:rsidR="00BB091B" w:rsidRPr="000F6794" w:rsidRDefault="00BB091B" w:rsidP="007344D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Stosunek ludności ZSRS do okupanta</w:t>
            </w:r>
          </w:p>
          <w:p w14:paraId="06168F41" w14:textId="77777777" w:rsidR="00BB091B" w:rsidRPr="000F6794" w:rsidRDefault="00BB091B" w:rsidP="007344D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Walki o Leningrad i Stalingrad</w:t>
            </w:r>
          </w:p>
          <w:p w14:paraId="2A8275B3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EA19A2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XXXIII.1 </w:t>
            </w:r>
          </w:p>
          <w:p w14:paraId="54E6523D" w14:textId="77777777" w:rsidR="00BB091B" w:rsidRPr="000F6794" w:rsidRDefault="00BB091B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XXXIII.3 </w:t>
            </w:r>
          </w:p>
        </w:tc>
        <w:tc>
          <w:tcPr>
            <w:tcW w:w="1417" w:type="dxa"/>
          </w:tcPr>
          <w:p w14:paraId="55790660" w14:textId="77777777" w:rsidR="00BB091B" w:rsidRPr="000F6794" w:rsidRDefault="00BB091B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BB091B" w:rsidRPr="000F6794" w14:paraId="17C0E62A" w14:textId="77777777" w:rsidTr="00BB091B">
        <w:tc>
          <w:tcPr>
            <w:tcW w:w="3148" w:type="dxa"/>
          </w:tcPr>
          <w:p w14:paraId="7256D2E3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4. Polityka okupacyjna III Rzeszy</w:t>
            </w:r>
          </w:p>
        </w:tc>
        <w:tc>
          <w:tcPr>
            <w:tcW w:w="3969" w:type="dxa"/>
          </w:tcPr>
          <w:p w14:paraId="07E5374B" w14:textId="77777777" w:rsidR="00BB091B" w:rsidRPr="000F6794" w:rsidRDefault="00BB091B" w:rsidP="007344D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Polityka niemiecka</w:t>
            </w:r>
          </w:p>
          <w:p w14:paraId="7F86F037" w14:textId="77777777" w:rsidR="00BB091B" w:rsidRPr="000F6794" w:rsidRDefault="00BB091B" w:rsidP="007344DC">
            <w:pPr>
              <w:autoSpaceDE w:val="0"/>
              <w:autoSpaceDN w:val="0"/>
              <w:adjustRightInd w:val="0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wobec ziem okupowanych</w:t>
            </w:r>
          </w:p>
          <w:p w14:paraId="76BA621E" w14:textId="77777777" w:rsidR="00BB091B" w:rsidRPr="000F6794" w:rsidRDefault="00BB091B" w:rsidP="007344D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Ruch oporu w okupowanej Europie</w:t>
            </w:r>
          </w:p>
          <w:p w14:paraId="675307B7" w14:textId="77777777" w:rsidR="00BB091B" w:rsidRPr="000F6794" w:rsidRDefault="00BB091B" w:rsidP="007344D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Polityka niemiecka wobec Żydów</w:t>
            </w:r>
          </w:p>
          <w:p w14:paraId="775BEA31" w14:textId="77777777" w:rsidR="00BB091B" w:rsidRPr="000F6794" w:rsidRDefault="00BB091B" w:rsidP="007344D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Holokaust</w:t>
            </w:r>
          </w:p>
          <w:p w14:paraId="1C345D87" w14:textId="77777777" w:rsidR="00BB091B" w:rsidRPr="000F6794" w:rsidRDefault="00BB091B" w:rsidP="007344D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Postawy wobec Holokaustu</w:t>
            </w:r>
          </w:p>
        </w:tc>
        <w:tc>
          <w:tcPr>
            <w:tcW w:w="1701" w:type="dxa"/>
          </w:tcPr>
          <w:p w14:paraId="1FF4C41C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XXXIII.2 </w:t>
            </w:r>
          </w:p>
          <w:p w14:paraId="0C142544" w14:textId="77777777" w:rsidR="00BB091B" w:rsidRPr="000F6794" w:rsidRDefault="00BB091B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1417" w:type="dxa"/>
          </w:tcPr>
          <w:p w14:paraId="4B97C081" w14:textId="77777777" w:rsidR="00BB091B" w:rsidRPr="000F6794" w:rsidRDefault="00BB091B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BB091B" w:rsidRPr="000F6794" w14:paraId="0C233DEB" w14:textId="77777777" w:rsidTr="00BB091B">
        <w:tc>
          <w:tcPr>
            <w:tcW w:w="3148" w:type="dxa"/>
          </w:tcPr>
          <w:p w14:paraId="5E4A8FCE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5. Wojna poza</w:t>
            </w:r>
          </w:p>
          <w:p w14:paraId="6D7BB4AA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Europą</w:t>
            </w:r>
          </w:p>
        </w:tc>
        <w:tc>
          <w:tcPr>
            <w:tcW w:w="3969" w:type="dxa"/>
          </w:tcPr>
          <w:p w14:paraId="3DCECE00" w14:textId="77777777" w:rsidR="00BB091B" w:rsidRPr="000F6794" w:rsidRDefault="00BB091B" w:rsidP="007344D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Walki w Afryce Północnej</w:t>
            </w:r>
          </w:p>
          <w:p w14:paraId="41C1B3BC" w14:textId="77777777" w:rsidR="00BB091B" w:rsidRPr="000F6794" w:rsidRDefault="00BB091B" w:rsidP="007344D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Wojna na Atlantyku</w:t>
            </w:r>
          </w:p>
          <w:p w14:paraId="3F19160E" w14:textId="77777777" w:rsidR="00BB091B" w:rsidRPr="000F6794" w:rsidRDefault="00BB091B" w:rsidP="007344D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Przystąpienie Japonii do wojny</w:t>
            </w:r>
          </w:p>
          <w:p w14:paraId="406FD9FF" w14:textId="77777777" w:rsidR="00BB091B" w:rsidRPr="000F6794" w:rsidRDefault="00BB091B" w:rsidP="007344D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Ofensywa japońska w Azji</w:t>
            </w:r>
          </w:p>
        </w:tc>
        <w:tc>
          <w:tcPr>
            <w:tcW w:w="1701" w:type="dxa"/>
          </w:tcPr>
          <w:p w14:paraId="1E0AED58" w14:textId="77777777" w:rsidR="00BB091B" w:rsidRPr="000F6794" w:rsidRDefault="00BB091B" w:rsidP="007344DC">
            <w:pPr>
              <w:pStyle w:val="Pa21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XXXIII.1 </w:t>
            </w:r>
          </w:p>
          <w:p w14:paraId="24401D6A" w14:textId="77777777" w:rsidR="00BB091B" w:rsidRPr="000F6794" w:rsidRDefault="00BB091B" w:rsidP="007344DC">
            <w:pPr>
              <w:widowControl w:val="0"/>
              <w:tabs>
                <w:tab w:val="left" w:pos="199"/>
                <w:tab w:val="center" w:pos="671"/>
              </w:tabs>
              <w:suppressAutoHyphens/>
              <w:autoSpaceDE w:val="0"/>
              <w:autoSpaceDN w:val="0"/>
              <w:adjustRightInd w:val="0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XXXIII.3 </w:t>
            </w:r>
          </w:p>
        </w:tc>
        <w:tc>
          <w:tcPr>
            <w:tcW w:w="1417" w:type="dxa"/>
          </w:tcPr>
          <w:p w14:paraId="4DF6B24E" w14:textId="77777777" w:rsidR="00BB091B" w:rsidRPr="000F6794" w:rsidRDefault="00BB091B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BB091B" w:rsidRPr="000F6794" w14:paraId="5676902F" w14:textId="77777777" w:rsidTr="00BB091B">
        <w:tc>
          <w:tcPr>
            <w:tcW w:w="3148" w:type="dxa"/>
          </w:tcPr>
          <w:p w14:paraId="3F0B2335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6. Droga do</w:t>
            </w:r>
          </w:p>
          <w:p w14:paraId="295282FE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zwycięstwa</w:t>
            </w:r>
          </w:p>
        </w:tc>
        <w:tc>
          <w:tcPr>
            <w:tcW w:w="3969" w:type="dxa"/>
          </w:tcPr>
          <w:p w14:paraId="5D7822D6" w14:textId="77777777" w:rsidR="00BB091B" w:rsidRPr="000F6794" w:rsidRDefault="00BB091B" w:rsidP="007344D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Początek Wielkiej Koalicji</w:t>
            </w:r>
          </w:p>
          <w:p w14:paraId="64DD6067" w14:textId="77777777" w:rsidR="00BB091B" w:rsidRPr="000F6794" w:rsidRDefault="00BB091B" w:rsidP="007344D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Bitwa na Łuku Kurskim i jej następstwa</w:t>
            </w:r>
          </w:p>
          <w:p w14:paraId="1BC84881" w14:textId="77777777" w:rsidR="00BB091B" w:rsidRPr="000F6794" w:rsidRDefault="00BB091B" w:rsidP="007344D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Walki na Sycylii i we Włoszech</w:t>
            </w:r>
          </w:p>
          <w:p w14:paraId="6D9244B8" w14:textId="77777777" w:rsidR="00BB091B" w:rsidRPr="000F6794" w:rsidRDefault="00BB091B" w:rsidP="007344D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Konferencja w Teheranie</w:t>
            </w:r>
          </w:p>
          <w:p w14:paraId="3A063E98" w14:textId="583416A5" w:rsidR="00BB091B" w:rsidRPr="00BB091B" w:rsidRDefault="00BB091B" w:rsidP="007344D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Otwarcie drugiego frontu w Europie</w:t>
            </w:r>
          </w:p>
        </w:tc>
        <w:tc>
          <w:tcPr>
            <w:tcW w:w="1701" w:type="dxa"/>
          </w:tcPr>
          <w:p w14:paraId="1C9C1C32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lastRenderedPageBreak/>
              <w:t xml:space="preserve">XXXIII.1 </w:t>
            </w:r>
          </w:p>
          <w:p w14:paraId="2BF26EE0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XXXIII.3 </w:t>
            </w:r>
          </w:p>
          <w:p w14:paraId="0E945082" w14:textId="77777777" w:rsidR="00BB091B" w:rsidRPr="000F6794" w:rsidRDefault="00BB091B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 xml:space="preserve">XXXIII.4 </w:t>
            </w:r>
          </w:p>
        </w:tc>
        <w:tc>
          <w:tcPr>
            <w:tcW w:w="1417" w:type="dxa"/>
          </w:tcPr>
          <w:p w14:paraId="6F2AC28D" w14:textId="77777777" w:rsidR="00BB091B" w:rsidRPr="000F6794" w:rsidRDefault="00BB091B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lastRenderedPageBreak/>
              <w:t>1</w:t>
            </w:r>
          </w:p>
        </w:tc>
      </w:tr>
      <w:tr w:rsidR="00BB091B" w:rsidRPr="000F6794" w14:paraId="31B566E4" w14:textId="77777777" w:rsidTr="00BB091B">
        <w:tc>
          <w:tcPr>
            <w:tcW w:w="3148" w:type="dxa"/>
          </w:tcPr>
          <w:p w14:paraId="1D8649BF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7. Koniec II wojny światowej</w:t>
            </w:r>
          </w:p>
        </w:tc>
        <w:tc>
          <w:tcPr>
            <w:tcW w:w="3969" w:type="dxa"/>
          </w:tcPr>
          <w:p w14:paraId="43C7E2BA" w14:textId="77777777" w:rsidR="00BB091B" w:rsidRPr="000F6794" w:rsidRDefault="00BB091B" w:rsidP="007344D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Ład jałtański</w:t>
            </w:r>
          </w:p>
          <w:p w14:paraId="6651D834" w14:textId="77777777" w:rsidR="00BB091B" w:rsidRPr="000F6794" w:rsidRDefault="00BB091B" w:rsidP="007344D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Koniec wojny w Europie</w:t>
            </w:r>
          </w:p>
          <w:p w14:paraId="6CE02C89" w14:textId="77777777" w:rsidR="00BB091B" w:rsidRPr="000F6794" w:rsidRDefault="00BB091B" w:rsidP="007344D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Walki na Dalekim Wschodzie</w:t>
            </w:r>
          </w:p>
          <w:p w14:paraId="6F198851" w14:textId="77777777" w:rsidR="00BB091B" w:rsidRPr="000F6794" w:rsidRDefault="00BB091B" w:rsidP="007344D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Kapitulacja Japonii</w:t>
            </w:r>
          </w:p>
        </w:tc>
        <w:tc>
          <w:tcPr>
            <w:tcW w:w="1701" w:type="dxa"/>
          </w:tcPr>
          <w:p w14:paraId="418F71B4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XXXIII.1 </w:t>
            </w:r>
          </w:p>
          <w:p w14:paraId="3709DDFC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XXXIII.3 </w:t>
            </w:r>
          </w:p>
          <w:p w14:paraId="1095CCFD" w14:textId="77777777" w:rsidR="00BB091B" w:rsidRPr="000F6794" w:rsidRDefault="00BB091B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XXXIII.4 </w:t>
            </w:r>
          </w:p>
        </w:tc>
        <w:tc>
          <w:tcPr>
            <w:tcW w:w="1417" w:type="dxa"/>
          </w:tcPr>
          <w:p w14:paraId="444BF9A7" w14:textId="77777777" w:rsidR="00BB091B" w:rsidRPr="000F6794" w:rsidRDefault="00BB091B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BB091B" w:rsidRPr="000F6794" w14:paraId="7F602D44" w14:textId="77777777" w:rsidTr="00BB091B">
        <w:tc>
          <w:tcPr>
            <w:tcW w:w="3148" w:type="dxa"/>
          </w:tcPr>
          <w:p w14:paraId="3FC06ADB" w14:textId="2C496D5B" w:rsidR="00BB091B" w:rsidRPr="000F6794" w:rsidRDefault="00BB091B" w:rsidP="00BB09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POWTÓRZENIE WIADOMOŚCI I SPRAWDZIAN Z ROZDZIAŁU I</w:t>
            </w:r>
          </w:p>
        </w:tc>
        <w:tc>
          <w:tcPr>
            <w:tcW w:w="3969" w:type="dxa"/>
          </w:tcPr>
          <w:p w14:paraId="53D02A53" w14:textId="06A3E141" w:rsidR="00BB091B" w:rsidRPr="000F6794" w:rsidRDefault="00BB091B" w:rsidP="00BB091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F49907" w14:textId="77777777" w:rsidR="00BB091B" w:rsidRPr="000F6794" w:rsidRDefault="00BB091B" w:rsidP="00BB091B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7" w:type="dxa"/>
          </w:tcPr>
          <w:p w14:paraId="2F8AEAD8" w14:textId="447A50F6" w:rsidR="00BB091B" w:rsidRPr="000F6794" w:rsidRDefault="00BB091B" w:rsidP="00BB091B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2</w:t>
            </w:r>
          </w:p>
        </w:tc>
      </w:tr>
      <w:tr w:rsidR="00BB091B" w:rsidRPr="000F6794" w14:paraId="1C5C9C28" w14:textId="77777777" w:rsidTr="00BB091B">
        <w:tc>
          <w:tcPr>
            <w:tcW w:w="3148" w:type="dxa"/>
          </w:tcPr>
          <w:p w14:paraId="4F446EBF" w14:textId="17F5098A" w:rsidR="00BB091B" w:rsidRPr="000F6794" w:rsidRDefault="00BB091B" w:rsidP="00BB09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ROZDZIAŁ II: POLACY PODCZAS II WOJNY ŚWIATOWEJ</w:t>
            </w:r>
          </w:p>
        </w:tc>
        <w:tc>
          <w:tcPr>
            <w:tcW w:w="3969" w:type="dxa"/>
          </w:tcPr>
          <w:p w14:paraId="0F5975E6" w14:textId="580526E5" w:rsidR="00BB091B" w:rsidRPr="000F6794" w:rsidRDefault="00BB091B" w:rsidP="00BB091B">
            <w:pPr>
              <w:autoSpaceDE w:val="0"/>
              <w:autoSpaceDN w:val="0"/>
              <w:adjustRightInd w:val="0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0CAA3B" w14:textId="77777777" w:rsidR="00BB091B" w:rsidRPr="000F6794" w:rsidRDefault="00BB091B" w:rsidP="00BB091B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7" w:type="dxa"/>
          </w:tcPr>
          <w:p w14:paraId="664912A1" w14:textId="61558F62" w:rsidR="00BB091B" w:rsidRPr="000F6794" w:rsidRDefault="00BB091B" w:rsidP="00BB091B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</w:tr>
      <w:tr w:rsidR="00BB091B" w:rsidRPr="000F6794" w14:paraId="671ED454" w14:textId="77777777" w:rsidTr="00BB091B">
        <w:tc>
          <w:tcPr>
            <w:tcW w:w="3148" w:type="dxa"/>
          </w:tcPr>
          <w:p w14:paraId="6ECC420F" w14:textId="77777777" w:rsidR="00BB091B" w:rsidRPr="000F6794" w:rsidRDefault="00BB091B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1. Dwie okupacje</w:t>
            </w:r>
          </w:p>
        </w:tc>
        <w:tc>
          <w:tcPr>
            <w:tcW w:w="3969" w:type="dxa"/>
          </w:tcPr>
          <w:p w14:paraId="2D0F207A" w14:textId="77777777" w:rsidR="00BB091B" w:rsidRPr="000F6794" w:rsidRDefault="00BB091B" w:rsidP="007344D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Podział ziem polskich</w:t>
            </w:r>
          </w:p>
          <w:p w14:paraId="385DB8DE" w14:textId="77777777" w:rsidR="00BB091B" w:rsidRPr="000F6794" w:rsidRDefault="00BB091B" w:rsidP="007344D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Okupacja niemiecka</w:t>
            </w:r>
          </w:p>
          <w:p w14:paraId="7E8A0099" w14:textId="77777777" w:rsidR="00BB091B" w:rsidRPr="000F6794" w:rsidRDefault="00BB091B" w:rsidP="007344D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Terror hitlerowski</w:t>
            </w:r>
          </w:p>
          <w:p w14:paraId="0F45F9A0" w14:textId="77777777" w:rsidR="00BB091B" w:rsidRPr="000F6794" w:rsidRDefault="00BB091B" w:rsidP="007344D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Okupacja sowiecka</w:t>
            </w:r>
          </w:p>
          <w:p w14:paraId="0A863556" w14:textId="77777777" w:rsidR="00BB091B" w:rsidRPr="000F6794" w:rsidRDefault="00BB091B" w:rsidP="007344D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Deportacje w głąb ZSRS</w:t>
            </w:r>
          </w:p>
        </w:tc>
        <w:tc>
          <w:tcPr>
            <w:tcW w:w="1701" w:type="dxa"/>
          </w:tcPr>
          <w:p w14:paraId="59B8DF49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XXXIV.1 </w:t>
            </w:r>
          </w:p>
          <w:p w14:paraId="245AD275" w14:textId="77777777" w:rsidR="00BB091B" w:rsidRPr="000F6794" w:rsidRDefault="00BB091B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XXXIV.2 </w:t>
            </w:r>
          </w:p>
        </w:tc>
        <w:tc>
          <w:tcPr>
            <w:tcW w:w="1417" w:type="dxa"/>
          </w:tcPr>
          <w:p w14:paraId="229271A7" w14:textId="77777777" w:rsidR="00BB091B" w:rsidRPr="000F6794" w:rsidRDefault="00BB091B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BB091B" w:rsidRPr="000F6794" w14:paraId="79A7880F" w14:textId="77777777" w:rsidTr="00BB091B">
        <w:tc>
          <w:tcPr>
            <w:tcW w:w="3148" w:type="dxa"/>
          </w:tcPr>
          <w:p w14:paraId="24C4915B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2. Władze polskie na uchodźstwie</w:t>
            </w:r>
          </w:p>
          <w:p w14:paraId="240906AF" w14:textId="77777777" w:rsidR="00BB091B" w:rsidRPr="000F6794" w:rsidRDefault="00BB091B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9522B03" w14:textId="77777777" w:rsidR="00BB091B" w:rsidRPr="000F6794" w:rsidRDefault="00BB091B" w:rsidP="007344D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Powstanie polskiego rządu na emigracji</w:t>
            </w:r>
          </w:p>
          <w:p w14:paraId="3048D7D9" w14:textId="77777777" w:rsidR="00BB091B" w:rsidRPr="000F6794" w:rsidRDefault="00BB091B" w:rsidP="007344D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Stosunki polsko-sowieckie</w:t>
            </w:r>
          </w:p>
          <w:p w14:paraId="758D7DCA" w14:textId="77777777" w:rsidR="00BB091B" w:rsidRPr="000F6794" w:rsidRDefault="00BB091B" w:rsidP="007344D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Armia Polska w ZSRS</w:t>
            </w:r>
          </w:p>
          <w:p w14:paraId="501FA60B" w14:textId="77777777" w:rsidR="00BB091B" w:rsidRPr="000F6794" w:rsidRDefault="00BB091B" w:rsidP="007344D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Sprawa katyńska</w:t>
            </w:r>
          </w:p>
          <w:p w14:paraId="6931D0FB" w14:textId="77777777" w:rsidR="00BB091B" w:rsidRPr="000F6794" w:rsidRDefault="00BB091B" w:rsidP="007344D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Śmierć Sikorskiego</w:t>
            </w:r>
          </w:p>
        </w:tc>
        <w:tc>
          <w:tcPr>
            <w:tcW w:w="1701" w:type="dxa"/>
          </w:tcPr>
          <w:p w14:paraId="372B16FC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XXXIV.2 </w:t>
            </w:r>
          </w:p>
          <w:p w14:paraId="0B1D874F" w14:textId="77777777" w:rsidR="00BB091B" w:rsidRPr="000F6794" w:rsidRDefault="00BB091B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XXXV.1 </w:t>
            </w:r>
          </w:p>
        </w:tc>
        <w:tc>
          <w:tcPr>
            <w:tcW w:w="1417" w:type="dxa"/>
          </w:tcPr>
          <w:p w14:paraId="3D2CC5A8" w14:textId="77777777" w:rsidR="00BB091B" w:rsidRPr="000F6794" w:rsidRDefault="00BB091B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BB091B" w:rsidRPr="000F6794" w14:paraId="074362E6" w14:textId="77777777" w:rsidTr="00BB091B">
        <w:tc>
          <w:tcPr>
            <w:tcW w:w="3148" w:type="dxa"/>
          </w:tcPr>
          <w:p w14:paraId="2B1B92F9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3. Polskie Państwo Podziemne</w:t>
            </w:r>
          </w:p>
          <w:p w14:paraId="5BE2271B" w14:textId="77777777" w:rsidR="00BB091B" w:rsidRPr="000F6794" w:rsidRDefault="00BB091B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E03300C" w14:textId="77777777" w:rsidR="00BB091B" w:rsidRPr="000F6794" w:rsidRDefault="00BB091B" w:rsidP="007344D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Początki działalności konspiracyjnej</w:t>
            </w:r>
          </w:p>
          <w:p w14:paraId="2B56EBCA" w14:textId="77777777" w:rsidR="00BB091B" w:rsidRPr="000F6794" w:rsidRDefault="00BB091B" w:rsidP="007344D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Powstanie Armii Krajowej</w:t>
            </w:r>
          </w:p>
          <w:p w14:paraId="40A07D66" w14:textId="77777777" w:rsidR="00BB091B" w:rsidRPr="000F6794" w:rsidRDefault="00BB091B" w:rsidP="007344D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Działalność ZWZ-AK</w:t>
            </w:r>
          </w:p>
          <w:p w14:paraId="67F783CD" w14:textId="77777777" w:rsidR="00BB091B" w:rsidRPr="000F6794" w:rsidRDefault="00BB091B" w:rsidP="007344D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Polityczne podziały polskiego podziemia</w:t>
            </w:r>
          </w:p>
          <w:p w14:paraId="0C9FC87D" w14:textId="6DF0BFD5" w:rsidR="00BB091B" w:rsidRPr="00BB091B" w:rsidRDefault="00BB091B" w:rsidP="007344D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Polskie Państwo Podziemne</w:t>
            </w:r>
          </w:p>
        </w:tc>
        <w:tc>
          <w:tcPr>
            <w:tcW w:w="1701" w:type="dxa"/>
          </w:tcPr>
          <w:p w14:paraId="68DB092C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XXIV.4. </w:t>
            </w:r>
          </w:p>
          <w:p w14:paraId="35FBCBCE" w14:textId="77777777" w:rsidR="00BB091B" w:rsidRPr="000F6794" w:rsidRDefault="00BB091B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1417" w:type="dxa"/>
          </w:tcPr>
          <w:p w14:paraId="65B5B73C" w14:textId="77777777" w:rsidR="00BB091B" w:rsidRPr="000F6794" w:rsidRDefault="00BB091B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BB091B" w:rsidRPr="000F6794" w14:paraId="4F8C9E1C" w14:textId="77777777" w:rsidTr="00BB091B">
        <w:tc>
          <w:tcPr>
            <w:tcW w:w="3148" w:type="dxa"/>
          </w:tcPr>
          <w:p w14:paraId="3F35CCD3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TSW –Zbrojne akcje</w:t>
            </w:r>
          </w:p>
          <w:p w14:paraId="0DFF8822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polskiego ruchu oporu</w:t>
            </w:r>
          </w:p>
        </w:tc>
        <w:tc>
          <w:tcPr>
            <w:tcW w:w="3969" w:type="dxa"/>
          </w:tcPr>
          <w:p w14:paraId="1F162CC9" w14:textId="77777777" w:rsidR="00BB091B" w:rsidRPr="000F6794" w:rsidRDefault="00BB091B" w:rsidP="007344D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Akcja pod Arsenałem</w:t>
            </w:r>
          </w:p>
          <w:p w14:paraId="30C0E9D8" w14:textId="77777777" w:rsidR="00BB091B" w:rsidRPr="000F6794" w:rsidRDefault="00BB091B" w:rsidP="007344D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Akcja „Główki”</w:t>
            </w:r>
          </w:p>
        </w:tc>
        <w:tc>
          <w:tcPr>
            <w:tcW w:w="1701" w:type="dxa"/>
          </w:tcPr>
          <w:p w14:paraId="73D7E09A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XXXIV.4 </w:t>
            </w:r>
          </w:p>
          <w:p w14:paraId="3BD06BAE" w14:textId="77777777" w:rsidR="00BB091B" w:rsidRPr="000F6794" w:rsidRDefault="00BB091B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1417" w:type="dxa"/>
          </w:tcPr>
          <w:p w14:paraId="0D6DFCEC" w14:textId="77777777" w:rsidR="00BB091B" w:rsidRPr="000F6794" w:rsidRDefault="00BB091B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BB091B" w:rsidRPr="000F6794" w14:paraId="57FDC2E9" w14:textId="77777777" w:rsidTr="00BB091B">
        <w:tc>
          <w:tcPr>
            <w:tcW w:w="3148" w:type="dxa"/>
          </w:tcPr>
          <w:p w14:paraId="609A70BC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4. Społeczeństwo polskie pod okupacją</w:t>
            </w:r>
          </w:p>
        </w:tc>
        <w:tc>
          <w:tcPr>
            <w:tcW w:w="3969" w:type="dxa"/>
          </w:tcPr>
          <w:p w14:paraId="1FE3D0F6" w14:textId="77777777" w:rsidR="00BB091B" w:rsidRPr="000F6794" w:rsidRDefault="00BB091B" w:rsidP="007344D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Niemiecki terror</w:t>
            </w:r>
          </w:p>
          <w:p w14:paraId="01D44018" w14:textId="77777777" w:rsidR="00BB091B" w:rsidRPr="000F6794" w:rsidRDefault="00BB091B" w:rsidP="007344D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Postawa Polaków wobec okupacji</w:t>
            </w:r>
          </w:p>
          <w:p w14:paraId="46AB7A36" w14:textId="77777777" w:rsidR="00BB091B" w:rsidRPr="000F6794" w:rsidRDefault="00BB091B" w:rsidP="007344D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Zagłada polskich Żydów</w:t>
            </w:r>
          </w:p>
          <w:p w14:paraId="3B7C4AE1" w14:textId="77777777" w:rsidR="00BB091B" w:rsidRPr="000F6794" w:rsidRDefault="00BB091B" w:rsidP="007344D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Powstanie w getcie warszawskim</w:t>
            </w:r>
          </w:p>
          <w:p w14:paraId="2A515B61" w14:textId="77777777" w:rsidR="00BB091B" w:rsidRPr="000F6794" w:rsidRDefault="00BB091B" w:rsidP="007344D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Polacy wobec Holokaustu</w:t>
            </w:r>
          </w:p>
          <w:p w14:paraId="0E2B5037" w14:textId="77777777" w:rsidR="00BB091B" w:rsidRPr="000F6794" w:rsidRDefault="00BB091B" w:rsidP="007344D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Rzeź wołyńska</w:t>
            </w:r>
          </w:p>
        </w:tc>
        <w:tc>
          <w:tcPr>
            <w:tcW w:w="1701" w:type="dxa"/>
          </w:tcPr>
          <w:p w14:paraId="2EB0F565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XXXIV.1 </w:t>
            </w:r>
          </w:p>
          <w:p w14:paraId="55C2EBFF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XXXIV.2 </w:t>
            </w:r>
          </w:p>
          <w:p w14:paraId="31E47A57" w14:textId="77777777" w:rsidR="00BB091B" w:rsidRPr="000F6794" w:rsidRDefault="00BB091B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XXXIV.3 </w:t>
            </w:r>
          </w:p>
        </w:tc>
        <w:tc>
          <w:tcPr>
            <w:tcW w:w="1417" w:type="dxa"/>
          </w:tcPr>
          <w:p w14:paraId="3C63B404" w14:textId="77777777" w:rsidR="00BB091B" w:rsidRPr="000F6794" w:rsidRDefault="00BB091B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BB091B" w:rsidRPr="000F6794" w14:paraId="22ECC42E" w14:textId="77777777" w:rsidTr="00BB091B">
        <w:tc>
          <w:tcPr>
            <w:tcW w:w="3148" w:type="dxa"/>
          </w:tcPr>
          <w:p w14:paraId="3D2B4D18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5. Plan „Burza” i powstanie</w:t>
            </w:r>
          </w:p>
          <w:p w14:paraId="41397380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warszawskie</w:t>
            </w:r>
          </w:p>
        </w:tc>
        <w:tc>
          <w:tcPr>
            <w:tcW w:w="3969" w:type="dxa"/>
          </w:tcPr>
          <w:p w14:paraId="5410D0E9" w14:textId="77777777" w:rsidR="00BB091B" w:rsidRPr="000F6794" w:rsidRDefault="00BB091B" w:rsidP="007344D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Plan „Burza” i jego przebieg</w:t>
            </w:r>
          </w:p>
          <w:p w14:paraId="242B6B90" w14:textId="77777777" w:rsidR="00BB091B" w:rsidRPr="000F6794" w:rsidRDefault="00BB091B" w:rsidP="007344D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Przyczyny wybuchu powstania warszawskiego</w:t>
            </w:r>
          </w:p>
          <w:p w14:paraId="30CA42E3" w14:textId="77777777" w:rsidR="00BB091B" w:rsidRPr="000F6794" w:rsidRDefault="00BB091B" w:rsidP="007344D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Wybuch powstania</w:t>
            </w:r>
          </w:p>
          <w:p w14:paraId="5A74D48E" w14:textId="77777777" w:rsidR="00BB091B" w:rsidRPr="000F6794" w:rsidRDefault="00BB091B" w:rsidP="007344DC">
            <w:pPr>
              <w:numPr>
                <w:ilvl w:val="0"/>
                <w:numId w:val="14"/>
              </w:numPr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Walki powstańcze</w:t>
            </w:r>
          </w:p>
          <w:p w14:paraId="4F0B4079" w14:textId="77777777" w:rsidR="00BB091B" w:rsidRPr="000F6794" w:rsidRDefault="00BB091B" w:rsidP="007344DC">
            <w:pPr>
              <w:numPr>
                <w:ilvl w:val="0"/>
                <w:numId w:val="14"/>
              </w:numPr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Upadek i skutki powstania</w:t>
            </w:r>
          </w:p>
        </w:tc>
        <w:tc>
          <w:tcPr>
            <w:tcW w:w="1701" w:type="dxa"/>
          </w:tcPr>
          <w:p w14:paraId="7DB54994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XXXIV.5 </w:t>
            </w:r>
          </w:p>
          <w:p w14:paraId="2ED4BAFD" w14:textId="77777777" w:rsidR="00BB091B" w:rsidRPr="000F6794" w:rsidRDefault="00BB091B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1417" w:type="dxa"/>
          </w:tcPr>
          <w:p w14:paraId="09051469" w14:textId="77777777" w:rsidR="00BB091B" w:rsidRPr="000F6794" w:rsidRDefault="00BB091B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BB091B" w:rsidRPr="000F6794" w14:paraId="50E320CE" w14:textId="77777777" w:rsidTr="00BB091B">
        <w:tc>
          <w:tcPr>
            <w:tcW w:w="3148" w:type="dxa"/>
          </w:tcPr>
          <w:p w14:paraId="702EEFDA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6. Polacy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br/>
              <w:t>w koalicji anty-hitlerowskiej</w:t>
            </w:r>
          </w:p>
        </w:tc>
        <w:tc>
          <w:tcPr>
            <w:tcW w:w="3969" w:type="dxa"/>
          </w:tcPr>
          <w:p w14:paraId="53B4618D" w14:textId="77777777" w:rsidR="00BB091B" w:rsidRPr="000F6794" w:rsidRDefault="00BB091B" w:rsidP="007344D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Armia Polska we Francji</w:t>
            </w:r>
          </w:p>
          <w:p w14:paraId="4A0F32AB" w14:textId="77777777" w:rsidR="00BB091B" w:rsidRPr="000F6794" w:rsidRDefault="00BB091B" w:rsidP="007344D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Polskie Siły Zbrojne w Wielkiej Brytanii</w:t>
            </w:r>
          </w:p>
          <w:p w14:paraId="441798CC" w14:textId="77777777" w:rsidR="00BB091B" w:rsidRPr="000F6794" w:rsidRDefault="00BB091B" w:rsidP="007344D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Polacy podczas walk w Europie Zachodniej</w:t>
            </w:r>
          </w:p>
          <w:p w14:paraId="33FF4551" w14:textId="0471D3A0" w:rsidR="00BB091B" w:rsidRPr="00BB091B" w:rsidRDefault="00BB091B" w:rsidP="007344D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Wojsko Polskie w ZSRS</w:t>
            </w:r>
          </w:p>
        </w:tc>
        <w:tc>
          <w:tcPr>
            <w:tcW w:w="1701" w:type="dxa"/>
          </w:tcPr>
          <w:p w14:paraId="6312F131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XXXV.2 </w:t>
            </w:r>
          </w:p>
          <w:p w14:paraId="68BBCA8D" w14:textId="77777777" w:rsidR="00BB091B" w:rsidRPr="000F6794" w:rsidRDefault="00BB091B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XXXV.3 </w:t>
            </w:r>
          </w:p>
        </w:tc>
        <w:tc>
          <w:tcPr>
            <w:tcW w:w="1417" w:type="dxa"/>
          </w:tcPr>
          <w:p w14:paraId="4F74DA2F" w14:textId="77777777" w:rsidR="00BB091B" w:rsidRPr="000F6794" w:rsidRDefault="00BB091B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BB091B" w:rsidRPr="000F6794" w14:paraId="2956CA08" w14:textId="77777777" w:rsidTr="00BB091B">
        <w:tc>
          <w:tcPr>
            <w:tcW w:w="3148" w:type="dxa"/>
          </w:tcPr>
          <w:p w14:paraId="346E4F9C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7. Sprawa polska pod koniec wojny</w:t>
            </w:r>
          </w:p>
        </w:tc>
        <w:tc>
          <w:tcPr>
            <w:tcW w:w="3969" w:type="dxa"/>
          </w:tcPr>
          <w:p w14:paraId="06F0E62C" w14:textId="77777777" w:rsidR="00BB091B" w:rsidRPr="000F6794" w:rsidRDefault="00BB091B" w:rsidP="007344D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Polska lubelska</w:t>
            </w:r>
          </w:p>
          <w:p w14:paraId="62BAD8EF" w14:textId="77777777" w:rsidR="00BB091B" w:rsidRPr="000F6794" w:rsidRDefault="00BB091B" w:rsidP="007344D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Jałta a sprawa polska</w:t>
            </w:r>
          </w:p>
          <w:p w14:paraId="35213672" w14:textId="77777777" w:rsidR="00BB091B" w:rsidRPr="000F6794" w:rsidRDefault="00BB091B" w:rsidP="007344D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Represje wobec Polskiego Państwa Podziemnego</w:t>
            </w:r>
          </w:p>
          <w:p w14:paraId="6AE3797C" w14:textId="35A5C18F" w:rsidR="00BB091B" w:rsidRPr="00BB091B" w:rsidRDefault="00BB091B" w:rsidP="007344D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Tymczasowy Rząd Jedności Narodowej</w:t>
            </w:r>
          </w:p>
        </w:tc>
        <w:tc>
          <w:tcPr>
            <w:tcW w:w="1701" w:type="dxa"/>
          </w:tcPr>
          <w:p w14:paraId="33B86E74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XXXV.3 </w:t>
            </w:r>
          </w:p>
          <w:p w14:paraId="45721AE7" w14:textId="77777777" w:rsidR="00BB091B" w:rsidRPr="000F6794" w:rsidRDefault="00BB091B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XXXVII.1 </w:t>
            </w:r>
          </w:p>
        </w:tc>
        <w:tc>
          <w:tcPr>
            <w:tcW w:w="1417" w:type="dxa"/>
          </w:tcPr>
          <w:p w14:paraId="50E62CF0" w14:textId="77777777" w:rsidR="00BB091B" w:rsidRPr="000F6794" w:rsidRDefault="00BB091B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BB091B" w:rsidRPr="000F6794" w14:paraId="5C7D43CB" w14:textId="77777777" w:rsidTr="00BB091B">
        <w:tc>
          <w:tcPr>
            <w:tcW w:w="3148" w:type="dxa"/>
          </w:tcPr>
          <w:p w14:paraId="78E9F48D" w14:textId="08282A9E" w:rsidR="00BB091B" w:rsidRPr="000F6794" w:rsidRDefault="00BB091B" w:rsidP="00BB091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POWTÓRZENIE WIADOMOŚCI I SPRAWDZIAN Z ROZDZIAŁU II</w:t>
            </w:r>
          </w:p>
        </w:tc>
        <w:tc>
          <w:tcPr>
            <w:tcW w:w="3969" w:type="dxa"/>
          </w:tcPr>
          <w:p w14:paraId="4257CA85" w14:textId="40E5ABEB" w:rsidR="00BB091B" w:rsidRPr="000F6794" w:rsidRDefault="00BB091B" w:rsidP="00BB091B">
            <w:pPr>
              <w:autoSpaceDE w:val="0"/>
              <w:autoSpaceDN w:val="0"/>
              <w:adjustRightInd w:val="0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012F8D" w14:textId="77777777" w:rsidR="00BB091B" w:rsidRPr="000F6794" w:rsidRDefault="00BB091B" w:rsidP="00BB091B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7" w:type="dxa"/>
          </w:tcPr>
          <w:p w14:paraId="7C90DD0D" w14:textId="4DEE77FA" w:rsidR="00BB091B" w:rsidRPr="000F6794" w:rsidRDefault="00BB091B" w:rsidP="00BB091B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2</w:t>
            </w:r>
          </w:p>
        </w:tc>
      </w:tr>
      <w:tr w:rsidR="00BB091B" w:rsidRPr="000F6794" w14:paraId="17C6C10D" w14:textId="77777777" w:rsidTr="00BB091B">
        <w:tc>
          <w:tcPr>
            <w:tcW w:w="3148" w:type="dxa"/>
          </w:tcPr>
          <w:p w14:paraId="6B6002D5" w14:textId="07F79A43" w:rsidR="00BB091B" w:rsidRPr="000F6794" w:rsidRDefault="00BB091B" w:rsidP="00BB091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ROZDZIAŁ III: ŚWIAT PO II WOJNIE ŚWIATOWEJ</w:t>
            </w:r>
          </w:p>
        </w:tc>
        <w:tc>
          <w:tcPr>
            <w:tcW w:w="3969" w:type="dxa"/>
          </w:tcPr>
          <w:p w14:paraId="5D5990AD" w14:textId="46013D53" w:rsidR="00BB091B" w:rsidRPr="000F6794" w:rsidRDefault="00BB091B" w:rsidP="00BB091B">
            <w:pPr>
              <w:autoSpaceDE w:val="0"/>
              <w:autoSpaceDN w:val="0"/>
              <w:adjustRightInd w:val="0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101AE2" w14:textId="77777777" w:rsidR="00BB091B" w:rsidRPr="000F6794" w:rsidRDefault="00BB091B" w:rsidP="00BB091B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7" w:type="dxa"/>
          </w:tcPr>
          <w:p w14:paraId="23F8B865" w14:textId="77777777" w:rsidR="00BB091B" w:rsidRPr="000F6794" w:rsidRDefault="00BB091B" w:rsidP="00BB091B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</w:tr>
      <w:tr w:rsidR="00BB091B" w:rsidRPr="000F6794" w14:paraId="2F65D1F4" w14:textId="77777777" w:rsidTr="00BB091B">
        <w:tc>
          <w:tcPr>
            <w:tcW w:w="3148" w:type="dxa"/>
          </w:tcPr>
          <w:p w14:paraId="015D0107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1. Powojenny podział świata</w:t>
            </w:r>
          </w:p>
        </w:tc>
        <w:tc>
          <w:tcPr>
            <w:tcW w:w="3969" w:type="dxa"/>
          </w:tcPr>
          <w:p w14:paraId="67FD1214" w14:textId="77777777" w:rsidR="00BB091B" w:rsidRPr="000F6794" w:rsidRDefault="00BB091B" w:rsidP="007344D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Skutki II wojny światowej</w:t>
            </w:r>
          </w:p>
          <w:p w14:paraId="72AB6D5E" w14:textId="77777777" w:rsidR="00BB091B" w:rsidRPr="000F6794" w:rsidRDefault="00BB091B" w:rsidP="007344D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Konferencja w Poczdamie</w:t>
            </w:r>
          </w:p>
          <w:p w14:paraId="358FAE3A" w14:textId="77777777" w:rsidR="00BB091B" w:rsidRPr="000F6794" w:rsidRDefault="00BB091B" w:rsidP="007344D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Procesy norymberskie</w:t>
            </w:r>
          </w:p>
          <w:p w14:paraId="641BC34E" w14:textId="77777777" w:rsidR="00BB091B" w:rsidRPr="000F6794" w:rsidRDefault="00BB091B" w:rsidP="007344D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Powstanie ONZ</w:t>
            </w:r>
          </w:p>
          <w:p w14:paraId="1820782E" w14:textId="77777777" w:rsidR="00BB091B" w:rsidRPr="000F6794" w:rsidRDefault="00BB091B" w:rsidP="007344D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Plan Marshalla</w:t>
            </w:r>
          </w:p>
          <w:p w14:paraId="30AF4551" w14:textId="77777777" w:rsidR="00BB091B" w:rsidRPr="000F6794" w:rsidRDefault="00BB091B" w:rsidP="007344D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Okupacja Niemiec</w:t>
            </w:r>
          </w:p>
        </w:tc>
        <w:tc>
          <w:tcPr>
            <w:tcW w:w="1701" w:type="dxa"/>
          </w:tcPr>
          <w:p w14:paraId="4F030EA4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XXXIII.4 </w:t>
            </w:r>
          </w:p>
          <w:p w14:paraId="435577BA" w14:textId="77777777" w:rsidR="00BB091B" w:rsidRPr="000F6794" w:rsidRDefault="00BB091B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XXXVI.1 </w:t>
            </w:r>
          </w:p>
        </w:tc>
        <w:tc>
          <w:tcPr>
            <w:tcW w:w="1417" w:type="dxa"/>
          </w:tcPr>
          <w:p w14:paraId="1470331E" w14:textId="77777777" w:rsidR="00BB091B" w:rsidRPr="000F6794" w:rsidRDefault="00BB091B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BB091B" w:rsidRPr="000F6794" w14:paraId="09190800" w14:textId="77777777" w:rsidTr="00BB091B">
        <w:tc>
          <w:tcPr>
            <w:tcW w:w="3148" w:type="dxa"/>
          </w:tcPr>
          <w:p w14:paraId="70343F20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2. Początek zimnej wojny</w:t>
            </w:r>
          </w:p>
        </w:tc>
        <w:tc>
          <w:tcPr>
            <w:tcW w:w="3969" w:type="dxa"/>
          </w:tcPr>
          <w:p w14:paraId="1F66A563" w14:textId="77777777" w:rsidR="00BB091B" w:rsidRPr="000F6794" w:rsidRDefault="00BB091B" w:rsidP="007344D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Ekspansja komunizmu w Europie</w:t>
            </w:r>
          </w:p>
          <w:p w14:paraId="3FE39D0F" w14:textId="77777777" w:rsidR="00BB091B" w:rsidRPr="000F6794" w:rsidRDefault="00BB091B" w:rsidP="007344D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Doktryna Trumana</w:t>
            </w:r>
          </w:p>
          <w:p w14:paraId="1A0D16FA" w14:textId="77777777" w:rsidR="00BB091B" w:rsidRPr="000F6794" w:rsidRDefault="00BB091B" w:rsidP="007344D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Kryzys berliński</w:t>
            </w:r>
          </w:p>
          <w:p w14:paraId="03373616" w14:textId="77777777" w:rsidR="00BB091B" w:rsidRPr="000F6794" w:rsidRDefault="00BB091B" w:rsidP="007344D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Powstanie NATO</w:t>
            </w:r>
          </w:p>
          <w:p w14:paraId="7822A57B" w14:textId="77777777" w:rsidR="00BB091B" w:rsidRPr="000F6794" w:rsidRDefault="00BB091B" w:rsidP="007344D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Powstanie berlińskie</w:t>
            </w:r>
          </w:p>
          <w:p w14:paraId="6433686E" w14:textId="77777777" w:rsidR="00BB091B" w:rsidRPr="000F6794" w:rsidRDefault="00BB091B" w:rsidP="007344D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Powstanie dwóch państw niemieckich</w:t>
            </w:r>
          </w:p>
          <w:p w14:paraId="233A2166" w14:textId="77777777" w:rsidR="00BB091B" w:rsidRPr="000F6794" w:rsidRDefault="00BB091B" w:rsidP="007344D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Budowa muru berlińskiego</w:t>
            </w:r>
          </w:p>
        </w:tc>
        <w:tc>
          <w:tcPr>
            <w:tcW w:w="1701" w:type="dxa"/>
          </w:tcPr>
          <w:p w14:paraId="08200CF1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XXXVI.2 </w:t>
            </w:r>
          </w:p>
          <w:p w14:paraId="509D2695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XXXVI.3 </w:t>
            </w:r>
          </w:p>
          <w:p w14:paraId="37DE0256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XXXVI.4 </w:t>
            </w:r>
          </w:p>
          <w:p w14:paraId="5B0C7FC6" w14:textId="77777777" w:rsidR="00BB091B" w:rsidRPr="000F6794" w:rsidRDefault="00BB091B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XXXVI.7 </w:t>
            </w:r>
          </w:p>
        </w:tc>
        <w:tc>
          <w:tcPr>
            <w:tcW w:w="1417" w:type="dxa"/>
          </w:tcPr>
          <w:p w14:paraId="62A2580E" w14:textId="77777777" w:rsidR="00BB091B" w:rsidRPr="000F6794" w:rsidRDefault="00BB091B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BB091B" w:rsidRPr="000F6794" w14:paraId="2414CE7D" w14:textId="77777777" w:rsidTr="00BB091B">
        <w:tc>
          <w:tcPr>
            <w:tcW w:w="3148" w:type="dxa"/>
          </w:tcPr>
          <w:p w14:paraId="2054A598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TSW – Historia muru berlińskiego</w:t>
            </w:r>
          </w:p>
        </w:tc>
        <w:tc>
          <w:tcPr>
            <w:tcW w:w="3969" w:type="dxa"/>
          </w:tcPr>
          <w:p w14:paraId="6A617788" w14:textId="77777777" w:rsidR="00BB091B" w:rsidRPr="000F6794" w:rsidRDefault="00BB091B" w:rsidP="007344D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Miasto podzielone żelazną kurtyną</w:t>
            </w:r>
          </w:p>
          <w:p w14:paraId="383388E7" w14:textId="77777777" w:rsidR="00BB091B" w:rsidRPr="000F6794" w:rsidRDefault="00BB091B" w:rsidP="007344D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Ucieczka do lepszego świata</w:t>
            </w:r>
          </w:p>
          <w:p w14:paraId="2C17E05C" w14:textId="77777777" w:rsidR="00BB091B" w:rsidRPr="000F6794" w:rsidRDefault="00BB091B" w:rsidP="007344D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Solidarni z berlińczykami</w:t>
            </w:r>
          </w:p>
          <w:p w14:paraId="2B06E61E" w14:textId="77777777" w:rsidR="00BB091B" w:rsidRPr="000F6794" w:rsidRDefault="00BB091B" w:rsidP="007344D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Upadek muru</w:t>
            </w:r>
          </w:p>
        </w:tc>
        <w:tc>
          <w:tcPr>
            <w:tcW w:w="1701" w:type="dxa"/>
          </w:tcPr>
          <w:p w14:paraId="42B6C552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XXXVI.7 </w:t>
            </w:r>
          </w:p>
          <w:p w14:paraId="78BCAC02" w14:textId="77777777" w:rsidR="00BB091B" w:rsidRPr="000F6794" w:rsidRDefault="00BB091B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1417" w:type="dxa"/>
          </w:tcPr>
          <w:p w14:paraId="6A5A44F8" w14:textId="77777777" w:rsidR="00BB091B" w:rsidRPr="000F6794" w:rsidRDefault="00BB091B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BB091B" w:rsidRPr="000F6794" w14:paraId="1BC104B1" w14:textId="77777777" w:rsidTr="00BB091B">
        <w:tc>
          <w:tcPr>
            <w:tcW w:w="3148" w:type="dxa"/>
          </w:tcPr>
          <w:p w14:paraId="4D425692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3. Za żelazną kurtyną</w:t>
            </w:r>
          </w:p>
        </w:tc>
        <w:tc>
          <w:tcPr>
            <w:tcW w:w="3969" w:type="dxa"/>
          </w:tcPr>
          <w:p w14:paraId="04FFEB9F" w14:textId="77777777" w:rsidR="00BB091B" w:rsidRPr="000F6794" w:rsidRDefault="00BB091B" w:rsidP="007344DC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ZSRS po II wojnie światowej</w:t>
            </w:r>
          </w:p>
          <w:p w14:paraId="68FED84C" w14:textId="77777777" w:rsidR="00BB091B" w:rsidRPr="000F6794" w:rsidRDefault="00BB091B" w:rsidP="007344DC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Kraje demokracji ludowej </w:t>
            </w:r>
          </w:p>
          <w:p w14:paraId="13BCDBE4" w14:textId="77777777" w:rsidR="00BB091B" w:rsidRPr="000F6794" w:rsidRDefault="00BB091B" w:rsidP="007344DC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Odwilż w bloku wschodnim</w:t>
            </w:r>
          </w:p>
          <w:p w14:paraId="4F4C6C1B" w14:textId="77777777" w:rsidR="00BB091B" w:rsidRPr="000F6794" w:rsidRDefault="00BB091B" w:rsidP="007344DC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Powstanie węgierskie</w:t>
            </w:r>
          </w:p>
          <w:p w14:paraId="41DC1D14" w14:textId="77777777" w:rsidR="00BB091B" w:rsidRPr="000F6794" w:rsidRDefault="00BB091B" w:rsidP="007344DC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Polityka odprężenia</w:t>
            </w:r>
          </w:p>
        </w:tc>
        <w:tc>
          <w:tcPr>
            <w:tcW w:w="1701" w:type="dxa"/>
          </w:tcPr>
          <w:p w14:paraId="345456DE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XXXVI.4 </w:t>
            </w:r>
          </w:p>
          <w:p w14:paraId="22954AE2" w14:textId="77777777" w:rsidR="00BB091B" w:rsidRPr="000F6794" w:rsidRDefault="00BB091B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XXXVI.5 </w:t>
            </w:r>
          </w:p>
        </w:tc>
        <w:tc>
          <w:tcPr>
            <w:tcW w:w="1417" w:type="dxa"/>
          </w:tcPr>
          <w:p w14:paraId="37538FD1" w14:textId="77777777" w:rsidR="00BB091B" w:rsidRPr="000F6794" w:rsidRDefault="00BB091B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BB091B" w:rsidRPr="000F6794" w14:paraId="12873836" w14:textId="77777777" w:rsidTr="00BB091B">
        <w:tc>
          <w:tcPr>
            <w:tcW w:w="3148" w:type="dxa"/>
          </w:tcPr>
          <w:p w14:paraId="56DDC3E1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4. Daleki Wschód po II wojnie</w:t>
            </w:r>
          </w:p>
          <w:p w14:paraId="14B076D1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światowej</w:t>
            </w:r>
          </w:p>
        </w:tc>
        <w:tc>
          <w:tcPr>
            <w:tcW w:w="3969" w:type="dxa"/>
          </w:tcPr>
          <w:p w14:paraId="50CAEEDD" w14:textId="77777777" w:rsidR="00BB091B" w:rsidRPr="000F6794" w:rsidRDefault="00BB091B" w:rsidP="007344DC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Wojna domowa w Chinach</w:t>
            </w:r>
          </w:p>
          <w:p w14:paraId="143A844E" w14:textId="77777777" w:rsidR="00BB091B" w:rsidRPr="000F6794" w:rsidRDefault="00BB091B" w:rsidP="007344DC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Polityka wewnętrzna Mao Zedonga</w:t>
            </w:r>
          </w:p>
          <w:p w14:paraId="23F26D05" w14:textId="77777777" w:rsidR="00BB091B" w:rsidRPr="000F6794" w:rsidRDefault="00BB091B" w:rsidP="007344DC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Wojna koreańska</w:t>
            </w:r>
          </w:p>
          <w:p w14:paraId="75F71E3E" w14:textId="69C65A25" w:rsidR="00BB091B" w:rsidRPr="00BB091B" w:rsidRDefault="00BB091B" w:rsidP="007344DC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Klęska Francji w Indochinach</w:t>
            </w:r>
          </w:p>
        </w:tc>
        <w:tc>
          <w:tcPr>
            <w:tcW w:w="1701" w:type="dxa"/>
          </w:tcPr>
          <w:p w14:paraId="24501C0C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XXXVI.6 </w:t>
            </w:r>
          </w:p>
          <w:p w14:paraId="3050C503" w14:textId="77777777" w:rsidR="00BB091B" w:rsidRPr="000F6794" w:rsidRDefault="00BB091B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XXXVI.9 </w:t>
            </w:r>
          </w:p>
        </w:tc>
        <w:tc>
          <w:tcPr>
            <w:tcW w:w="1417" w:type="dxa"/>
          </w:tcPr>
          <w:p w14:paraId="5874C3C5" w14:textId="77777777" w:rsidR="00BB091B" w:rsidRPr="000F6794" w:rsidRDefault="00BB091B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BB091B" w:rsidRPr="000F6794" w14:paraId="312BACB8" w14:textId="77777777" w:rsidTr="00BB091B">
        <w:tc>
          <w:tcPr>
            <w:tcW w:w="3148" w:type="dxa"/>
          </w:tcPr>
          <w:p w14:paraId="6884195A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5. Rozpad systemu kolonialnego</w:t>
            </w:r>
          </w:p>
        </w:tc>
        <w:tc>
          <w:tcPr>
            <w:tcW w:w="3969" w:type="dxa"/>
          </w:tcPr>
          <w:p w14:paraId="2ECD7234" w14:textId="77777777" w:rsidR="00BB091B" w:rsidRPr="000F6794" w:rsidRDefault="00BB091B" w:rsidP="007344D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Przyczyny rozpadu systemu kolonialnego</w:t>
            </w:r>
          </w:p>
          <w:p w14:paraId="1AA30CEF" w14:textId="77777777" w:rsidR="00BB091B" w:rsidRPr="000F6794" w:rsidRDefault="00BB091B" w:rsidP="007344D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Powstanie Indii i Pakistanu</w:t>
            </w:r>
          </w:p>
          <w:p w14:paraId="7C33F0B5" w14:textId="77777777" w:rsidR="00BB091B" w:rsidRPr="000F6794" w:rsidRDefault="00BB091B" w:rsidP="007344D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Konflikt indyjsko-pakistański</w:t>
            </w:r>
          </w:p>
          <w:p w14:paraId="6FA63F52" w14:textId="77777777" w:rsidR="00BB091B" w:rsidRPr="000F6794" w:rsidRDefault="00BB091B" w:rsidP="007344D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Upadek kolonializmu w Afryce</w:t>
            </w:r>
          </w:p>
          <w:p w14:paraId="182F4175" w14:textId="77DCD3DC" w:rsidR="00BB091B" w:rsidRPr="00BB091B" w:rsidRDefault="00BB091B" w:rsidP="007344D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Kraje Trzeciego Świata</w:t>
            </w:r>
          </w:p>
        </w:tc>
        <w:tc>
          <w:tcPr>
            <w:tcW w:w="1701" w:type="dxa"/>
          </w:tcPr>
          <w:p w14:paraId="67EEF021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lastRenderedPageBreak/>
              <w:t xml:space="preserve">XXXVI.6 </w:t>
            </w:r>
          </w:p>
          <w:p w14:paraId="547F1EE5" w14:textId="77777777" w:rsidR="00BB091B" w:rsidRPr="000F6794" w:rsidRDefault="00BB091B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1417" w:type="dxa"/>
          </w:tcPr>
          <w:p w14:paraId="16BB795D" w14:textId="77777777" w:rsidR="00BB091B" w:rsidRPr="000F6794" w:rsidRDefault="00BB091B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BB091B" w:rsidRPr="000F6794" w14:paraId="12E7C397" w14:textId="77777777" w:rsidTr="00BB091B">
        <w:tc>
          <w:tcPr>
            <w:tcW w:w="3148" w:type="dxa"/>
          </w:tcPr>
          <w:p w14:paraId="738DD0B4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6. Konflikt na Bliskim Wschodzie</w:t>
            </w:r>
          </w:p>
        </w:tc>
        <w:tc>
          <w:tcPr>
            <w:tcW w:w="3969" w:type="dxa"/>
          </w:tcPr>
          <w:p w14:paraId="228C7CA2" w14:textId="77777777" w:rsidR="00BB091B" w:rsidRPr="000F6794" w:rsidRDefault="00BB091B" w:rsidP="007344D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Powstanie państwa Izrael</w:t>
            </w:r>
          </w:p>
          <w:p w14:paraId="0296146B" w14:textId="77777777" w:rsidR="00BB091B" w:rsidRPr="000F6794" w:rsidRDefault="00BB091B" w:rsidP="007344D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Kryzys sueski</w:t>
            </w:r>
          </w:p>
          <w:p w14:paraId="5299FDE0" w14:textId="77777777" w:rsidR="00BB091B" w:rsidRPr="000F6794" w:rsidRDefault="00BB091B" w:rsidP="007344D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Wojna sześciodniowa i Jom Kippur</w:t>
            </w:r>
          </w:p>
          <w:p w14:paraId="78AD4C45" w14:textId="77777777" w:rsidR="00BB091B" w:rsidRPr="000F6794" w:rsidRDefault="00BB091B" w:rsidP="007344D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Konflikt palestyński pod koniec XX w.</w:t>
            </w:r>
          </w:p>
          <w:p w14:paraId="2B53F85E" w14:textId="77777777" w:rsidR="00BB091B" w:rsidRPr="000F6794" w:rsidRDefault="00BB091B" w:rsidP="007344D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Rewolucja islamska w Iranie</w:t>
            </w:r>
          </w:p>
          <w:p w14:paraId="798A7F7B" w14:textId="2E2E8FF7" w:rsidR="00BB091B" w:rsidRPr="00BB091B" w:rsidRDefault="00BB091B" w:rsidP="007344D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I wojna w Zatoce Perskiej</w:t>
            </w:r>
          </w:p>
        </w:tc>
        <w:tc>
          <w:tcPr>
            <w:tcW w:w="1701" w:type="dxa"/>
          </w:tcPr>
          <w:p w14:paraId="51499BA0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XXXVI.8 </w:t>
            </w:r>
          </w:p>
          <w:p w14:paraId="0FE43267" w14:textId="77777777" w:rsidR="00BB091B" w:rsidRPr="000F6794" w:rsidRDefault="00BB091B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1417" w:type="dxa"/>
          </w:tcPr>
          <w:p w14:paraId="25D90D81" w14:textId="77777777" w:rsidR="00BB091B" w:rsidRPr="000F6794" w:rsidRDefault="00BB091B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BB091B" w:rsidRPr="000F6794" w14:paraId="501A9675" w14:textId="77777777" w:rsidTr="00BB091B">
        <w:tc>
          <w:tcPr>
            <w:tcW w:w="3148" w:type="dxa"/>
          </w:tcPr>
          <w:p w14:paraId="60473465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7. Zimna wojna i wyścig zbrojeń</w:t>
            </w:r>
          </w:p>
        </w:tc>
        <w:tc>
          <w:tcPr>
            <w:tcW w:w="3969" w:type="dxa"/>
          </w:tcPr>
          <w:p w14:paraId="26B1FDE7" w14:textId="77777777" w:rsidR="00BB091B" w:rsidRPr="000F6794" w:rsidRDefault="00BB091B" w:rsidP="007344DC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Rywalizacja Wschód–Zachód</w:t>
            </w:r>
          </w:p>
          <w:p w14:paraId="15666063" w14:textId="77777777" w:rsidR="00BB091B" w:rsidRPr="000F6794" w:rsidRDefault="00BB091B" w:rsidP="007344DC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Kryzys kubański</w:t>
            </w:r>
          </w:p>
          <w:p w14:paraId="138C64CC" w14:textId="77777777" w:rsidR="00BB091B" w:rsidRPr="000F6794" w:rsidRDefault="00BB091B" w:rsidP="007344DC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Wojna w Wietnamie</w:t>
            </w:r>
          </w:p>
          <w:p w14:paraId="0C03ADBF" w14:textId="77777777" w:rsidR="00BB091B" w:rsidRPr="000F6794" w:rsidRDefault="00BB091B" w:rsidP="007344DC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Rządy Breżniewa</w:t>
            </w:r>
          </w:p>
          <w:p w14:paraId="51F3263C" w14:textId="16B73220" w:rsidR="00BB091B" w:rsidRPr="00BB091B" w:rsidRDefault="00BB091B" w:rsidP="007344DC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Praska wiosna</w:t>
            </w:r>
          </w:p>
        </w:tc>
        <w:tc>
          <w:tcPr>
            <w:tcW w:w="1701" w:type="dxa"/>
          </w:tcPr>
          <w:p w14:paraId="780EB212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XXXVI.5 </w:t>
            </w:r>
          </w:p>
          <w:p w14:paraId="66D25A6B" w14:textId="77777777" w:rsidR="00BB091B" w:rsidRPr="000F6794" w:rsidRDefault="00BB091B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XXXVI.7 </w:t>
            </w:r>
          </w:p>
        </w:tc>
        <w:tc>
          <w:tcPr>
            <w:tcW w:w="1417" w:type="dxa"/>
          </w:tcPr>
          <w:p w14:paraId="3A6F04DE" w14:textId="77777777" w:rsidR="00BB091B" w:rsidRPr="000F6794" w:rsidRDefault="00BB091B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BB091B" w:rsidRPr="000F6794" w14:paraId="484ABDA5" w14:textId="77777777" w:rsidTr="00BB091B">
        <w:tc>
          <w:tcPr>
            <w:tcW w:w="3148" w:type="dxa"/>
          </w:tcPr>
          <w:p w14:paraId="270AF03B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8. Droga ku wspólnej Europie</w:t>
            </w:r>
          </w:p>
        </w:tc>
        <w:tc>
          <w:tcPr>
            <w:tcW w:w="3969" w:type="dxa"/>
          </w:tcPr>
          <w:p w14:paraId="69AEC639" w14:textId="77777777" w:rsidR="00BB091B" w:rsidRPr="000F6794" w:rsidRDefault="00BB091B" w:rsidP="007344DC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Demokratyzacja Europy Zachodniej</w:t>
            </w:r>
          </w:p>
          <w:p w14:paraId="70F75AC9" w14:textId="77777777" w:rsidR="00BB091B" w:rsidRPr="000F6794" w:rsidRDefault="00BB091B" w:rsidP="007344DC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Upadek europejskich dyktatur</w:t>
            </w:r>
          </w:p>
          <w:p w14:paraId="5C62C84E" w14:textId="77777777" w:rsidR="00BB091B" w:rsidRPr="000F6794" w:rsidRDefault="00BB091B" w:rsidP="007344DC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Początek integracji europejskiej</w:t>
            </w:r>
          </w:p>
          <w:p w14:paraId="47ADAEA4" w14:textId="5F6FB4A2" w:rsidR="00BB091B" w:rsidRPr="00BB091B" w:rsidRDefault="00BB091B" w:rsidP="007344DC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Od EWG do Unii Europejskiej</w:t>
            </w:r>
          </w:p>
        </w:tc>
        <w:tc>
          <w:tcPr>
            <w:tcW w:w="1701" w:type="dxa"/>
          </w:tcPr>
          <w:p w14:paraId="6D119195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XXXVI.12 </w:t>
            </w:r>
          </w:p>
          <w:p w14:paraId="560AF052" w14:textId="77777777" w:rsidR="00BB091B" w:rsidRPr="000F6794" w:rsidRDefault="00BB091B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1417" w:type="dxa"/>
          </w:tcPr>
          <w:p w14:paraId="45863276" w14:textId="77777777" w:rsidR="00BB091B" w:rsidRPr="000F6794" w:rsidRDefault="00BB091B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BB091B" w:rsidRPr="000F6794" w14:paraId="488F23E1" w14:textId="77777777" w:rsidTr="00BB091B">
        <w:tc>
          <w:tcPr>
            <w:tcW w:w="3148" w:type="dxa"/>
          </w:tcPr>
          <w:p w14:paraId="765A488B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9. Przemiany społeczne i kulturowe</w:t>
            </w:r>
          </w:p>
          <w:p w14:paraId="009DE207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 drugiej połowie XX w.</w:t>
            </w:r>
          </w:p>
        </w:tc>
        <w:tc>
          <w:tcPr>
            <w:tcW w:w="3969" w:type="dxa"/>
          </w:tcPr>
          <w:p w14:paraId="43F4DED0" w14:textId="77777777" w:rsidR="00BB091B" w:rsidRPr="000F6794" w:rsidRDefault="00BB091B" w:rsidP="007344DC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Rewolucja obyczajowa</w:t>
            </w:r>
          </w:p>
          <w:p w14:paraId="2414BB37" w14:textId="77777777" w:rsidR="00BB091B" w:rsidRPr="000F6794" w:rsidRDefault="00BB091B" w:rsidP="007344DC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Ruchy kontestatorskie</w:t>
            </w:r>
          </w:p>
          <w:p w14:paraId="4A5EF044" w14:textId="77777777" w:rsidR="00BB091B" w:rsidRPr="000F6794" w:rsidRDefault="00BB091B" w:rsidP="007344DC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Bunty studenckie</w:t>
            </w:r>
          </w:p>
          <w:p w14:paraId="37343EE4" w14:textId="77777777" w:rsidR="00BB091B" w:rsidRPr="000F6794" w:rsidRDefault="00BB091B" w:rsidP="007344DC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Ruchy feministyczne</w:t>
            </w:r>
          </w:p>
          <w:p w14:paraId="6A5D70AA" w14:textId="77777777" w:rsidR="00BB091B" w:rsidRPr="000F6794" w:rsidRDefault="00BB091B" w:rsidP="007344DC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Terroryzm polityczny</w:t>
            </w:r>
          </w:p>
          <w:p w14:paraId="1DB820AC" w14:textId="77777777" w:rsidR="00BB091B" w:rsidRPr="000F6794" w:rsidRDefault="00BB091B" w:rsidP="007344DC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Walka z segregacją rasową</w:t>
            </w:r>
          </w:p>
          <w:p w14:paraId="54D6D294" w14:textId="4C25EB83" w:rsidR="00BB091B" w:rsidRPr="00BB091B" w:rsidRDefault="00BB091B" w:rsidP="007344DC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Sobór Watykański II</w:t>
            </w:r>
          </w:p>
        </w:tc>
        <w:tc>
          <w:tcPr>
            <w:tcW w:w="1701" w:type="dxa"/>
          </w:tcPr>
          <w:p w14:paraId="50596443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XXXVI.13 </w:t>
            </w:r>
          </w:p>
          <w:p w14:paraId="106838C8" w14:textId="77777777" w:rsidR="00BB091B" w:rsidRPr="000F6794" w:rsidRDefault="00BB091B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1417" w:type="dxa"/>
          </w:tcPr>
          <w:p w14:paraId="42F83ED4" w14:textId="77777777" w:rsidR="00BB091B" w:rsidRPr="000F6794" w:rsidRDefault="00BB091B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BB091B" w:rsidRPr="000F6794" w14:paraId="7D52B500" w14:textId="77777777" w:rsidTr="00BB091B">
        <w:tc>
          <w:tcPr>
            <w:tcW w:w="3148" w:type="dxa"/>
          </w:tcPr>
          <w:p w14:paraId="1609BD70" w14:textId="49206BD9" w:rsidR="00BB091B" w:rsidRPr="000F6794" w:rsidRDefault="00BB091B" w:rsidP="00BB091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POWTÓRZENIE WIADOMOŚCI I SPRAWDZIAN Z ROZDZIAŁU III</w:t>
            </w:r>
          </w:p>
        </w:tc>
        <w:tc>
          <w:tcPr>
            <w:tcW w:w="3969" w:type="dxa"/>
          </w:tcPr>
          <w:p w14:paraId="0EB521DF" w14:textId="7BE701D0" w:rsidR="00BB091B" w:rsidRPr="000F6794" w:rsidRDefault="00BB091B" w:rsidP="00BB091B">
            <w:pPr>
              <w:autoSpaceDE w:val="0"/>
              <w:autoSpaceDN w:val="0"/>
              <w:adjustRightInd w:val="0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E1139E" w14:textId="77777777" w:rsidR="00BB091B" w:rsidRPr="000F6794" w:rsidRDefault="00BB091B" w:rsidP="00BB091B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7" w:type="dxa"/>
          </w:tcPr>
          <w:p w14:paraId="0AC687C1" w14:textId="3AA88BBC" w:rsidR="00BB091B" w:rsidRPr="000F6794" w:rsidRDefault="00BB091B" w:rsidP="00BB091B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2</w:t>
            </w:r>
          </w:p>
        </w:tc>
      </w:tr>
      <w:tr w:rsidR="00BB091B" w:rsidRPr="000F6794" w14:paraId="0CDA0C71" w14:textId="77777777" w:rsidTr="00BB091B">
        <w:tc>
          <w:tcPr>
            <w:tcW w:w="3148" w:type="dxa"/>
          </w:tcPr>
          <w:p w14:paraId="28C5F783" w14:textId="7BD6453C" w:rsidR="00BB091B" w:rsidRPr="000F6794" w:rsidRDefault="00BB091B" w:rsidP="00BB091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ROZDZIAŁ IV: POLSKA PO II WOJNIE ŚWIATOWEJ</w:t>
            </w:r>
          </w:p>
        </w:tc>
        <w:tc>
          <w:tcPr>
            <w:tcW w:w="3969" w:type="dxa"/>
          </w:tcPr>
          <w:p w14:paraId="4DB5378D" w14:textId="683D78BA" w:rsidR="00BB091B" w:rsidRPr="000F6794" w:rsidRDefault="00BB091B" w:rsidP="00BB091B">
            <w:pPr>
              <w:autoSpaceDE w:val="0"/>
              <w:autoSpaceDN w:val="0"/>
              <w:adjustRightInd w:val="0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2109B2" w14:textId="77777777" w:rsidR="00BB091B" w:rsidRPr="000F6794" w:rsidRDefault="00BB091B" w:rsidP="00BB091B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7" w:type="dxa"/>
          </w:tcPr>
          <w:p w14:paraId="32589F0A" w14:textId="77777777" w:rsidR="00BB091B" w:rsidRPr="000F6794" w:rsidRDefault="00BB091B" w:rsidP="00BB091B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</w:tr>
      <w:tr w:rsidR="00BB091B" w:rsidRPr="000F6794" w14:paraId="60928425" w14:textId="77777777" w:rsidTr="00BB091B">
        <w:tc>
          <w:tcPr>
            <w:tcW w:w="3148" w:type="dxa"/>
          </w:tcPr>
          <w:p w14:paraId="7978CF9F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1. Początki władzy komunistów 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br/>
              <w:t>w Polsce</w:t>
            </w:r>
          </w:p>
        </w:tc>
        <w:tc>
          <w:tcPr>
            <w:tcW w:w="3969" w:type="dxa"/>
          </w:tcPr>
          <w:p w14:paraId="2AC2005F" w14:textId="77777777" w:rsidR="00BB091B" w:rsidRPr="000F6794" w:rsidRDefault="00BB091B" w:rsidP="007344D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Nowa Polska</w:t>
            </w:r>
          </w:p>
          <w:p w14:paraId="6F950EDB" w14:textId="77777777" w:rsidR="00BB091B" w:rsidRPr="000F6794" w:rsidRDefault="00BB091B" w:rsidP="007344D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Przesiedlenia ludności</w:t>
            </w:r>
          </w:p>
          <w:p w14:paraId="4467D94D" w14:textId="77777777" w:rsidR="00BB091B" w:rsidRPr="000F6794" w:rsidRDefault="00BB091B" w:rsidP="007344D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Postawy polskiego społeczeństwa</w:t>
            </w:r>
          </w:p>
          <w:p w14:paraId="5F082E9F" w14:textId="77777777" w:rsidR="00BB091B" w:rsidRPr="000F6794" w:rsidRDefault="00BB091B" w:rsidP="007344D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Referendum ludowe</w:t>
            </w:r>
          </w:p>
          <w:p w14:paraId="57F166D2" w14:textId="77777777" w:rsidR="00BB091B" w:rsidRPr="000F6794" w:rsidRDefault="00BB091B" w:rsidP="007344D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Sfałszowane wybory</w:t>
            </w:r>
          </w:p>
        </w:tc>
        <w:tc>
          <w:tcPr>
            <w:tcW w:w="1701" w:type="dxa"/>
          </w:tcPr>
          <w:p w14:paraId="6302770E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XXXIII.5 </w:t>
            </w:r>
          </w:p>
          <w:p w14:paraId="709E3C15" w14:textId="77777777" w:rsidR="00BB091B" w:rsidRPr="000F6794" w:rsidRDefault="00BB091B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XXXVII.1 </w:t>
            </w:r>
          </w:p>
        </w:tc>
        <w:tc>
          <w:tcPr>
            <w:tcW w:w="1417" w:type="dxa"/>
          </w:tcPr>
          <w:p w14:paraId="52DF6E2D" w14:textId="77777777" w:rsidR="00BB091B" w:rsidRPr="000F6794" w:rsidRDefault="00BB091B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BB091B" w:rsidRPr="000F6794" w14:paraId="5A784860" w14:textId="77777777" w:rsidTr="00BB091B">
        <w:tc>
          <w:tcPr>
            <w:tcW w:w="3148" w:type="dxa"/>
          </w:tcPr>
          <w:p w14:paraId="6FE46A70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TSW – Jak Polacy zajmowali Ziemie Odzyskane?</w:t>
            </w:r>
          </w:p>
        </w:tc>
        <w:tc>
          <w:tcPr>
            <w:tcW w:w="3969" w:type="dxa"/>
          </w:tcPr>
          <w:p w14:paraId="28D43337" w14:textId="77777777" w:rsidR="00BB091B" w:rsidRPr="000F6794" w:rsidRDefault="00BB091B" w:rsidP="007344D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Przejmowanie kontroli</w:t>
            </w:r>
          </w:p>
          <w:p w14:paraId="6FBD8770" w14:textId="77777777" w:rsidR="00BB091B" w:rsidRPr="000F6794" w:rsidRDefault="00BB091B" w:rsidP="007344D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Napływ osadników</w:t>
            </w:r>
          </w:p>
          <w:p w14:paraId="5501D84F" w14:textId="77777777" w:rsidR="00BB091B" w:rsidRPr="000F6794" w:rsidRDefault="00BB091B" w:rsidP="007344D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Zagospodarowywanie Ziem Odzyskanych</w:t>
            </w:r>
          </w:p>
          <w:p w14:paraId="42D43C05" w14:textId="77777777" w:rsidR="00BB091B" w:rsidRPr="000F6794" w:rsidRDefault="00BB091B" w:rsidP="007344D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i/>
                <w:sz w:val="24"/>
                <w:szCs w:val="24"/>
              </w:rPr>
              <w:t>Sami swoi</w:t>
            </w:r>
          </w:p>
        </w:tc>
        <w:tc>
          <w:tcPr>
            <w:tcW w:w="1701" w:type="dxa"/>
          </w:tcPr>
          <w:p w14:paraId="630F662E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XXXVII.1 </w:t>
            </w:r>
          </w:p>
          <w:p w14:paraId="60CFCECC" w14:textId="77777777" w:rsidR="00BB091B" w:rsidRPr="000F6794" w:rsidRDefault="00BB091B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XXXVIII.1 </w:t>
            </w:r>
          </w:p>
        </w:tc>
        <w:tc>
          <w:tcPr>
            <w:tcW w:w="1417" w:type="dxa"/>
          </w:tcPr>
          <w:p w14:paraId="0CACC117" w14:textId="77777777" w:rsidR="00BB091B" w:rsidRPr="000F6794" w:rsidRDefault="00BB091B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BB091B" w:rsidRPr="000F6794" w14:paraId="696D56DB" w14:textId="77777777" w:rsidTr="00BB091B">
        <w:tc>
          <w:tcPr>
            <w:tcW w:w="3148" w:type="dxa"/>
          </w:tcPr>
          <w:p w14:paraId="537D6D7B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2. Opór społeczny wobec komunizmu</w:t>
            </w:r>
          </w:p>
        </w:tc>
        <w:tc>
          <w:tcPr>
            <w:tcW w:w="3969" w:type="dxa"/>
          </w:tcPr>
          <w:p w14:paraId="0DDDE306" w14:textId="77777777" w:rsidR="00BB091B" w:rsidRPr="000F6794" w:rsidRDefault="00BB091B" w:rsidP="007344DC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Początek terroru</w:t>
            </w:r>
          </w:p>
          <w:p w14:paraId="145B20C5" w14:textId="77777777" w:rsidR="00BB091B" w:rsidRPr="000F6794" w:rsidRDefault="00BB091B" w:rsidP="007344DC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Podziemie antykomunistyczne</w:t>
            </w:r>
          </w:p>
          <w:p w14:paraId="0704D2E7" w14:textId="77777777" w:rsidR="00BB091B" w:rsidRPr="000F6794" w:rsidRDefault="00BB091B" w:rsidP="007344DC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Represje komunistyczne</w:t>
            </w:r>
          </w:p>
          <w:p w14:paraId="5F1B9745" w14:textId="77777777" w:rsidR="00BB091B" w:rsidRPr="000F6794" w:rsidRDefault="00BB091B" w:rsidP="007344DC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Jak ujawniano kulisy bezpieki?</w:t>
            </w:r>
          </w:p>
        </w:tc>
        <w:tc>
          <w:tcPr>
            <w:tcW w:w="1701" w:type="dxa"/>
          </w:tcPr>
          <w:p w14:paraId="40872A7A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XXXVII.2 </w:t>
            </w:r>
          </w:p>
          <w:p w14:paraId="1C756031" w14:textId="77777777" w:rsidR="00BB091B" w:rsidRPr="000F6794" w:rsidRDefault="00BB091B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1417" w:type="dxa"/>
          </w:tcPr>
          <w:p w14:paraId="13A2D90C" w14:textId="77777777" w:rsidR="00BB091B" w:rsidRPr="000F6794" w:rsidRDefault="00BB091B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BB091B" w:rsidRPr="000F6794" w14:paraId="1B541E24" w14:textId="77777777" w:rsidTr="00BB091B">
        <w:tc>
          <w:tcPr>
            <w:tcW w:w="3148" w:type="dxa"/>
          </w:tcPr>
          <w:p w14:paraId="22AA03ED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 Powojenna odbudowa</w:t>
            </w:r>
          </w:p>
          <w:p w14:paraId="6F6551F1" w14:textId="77777777" w:rsidR="00BB091B" w:rsidRPr="000F6794" w:rsidRDefault="00BB091B" w:rsidP="007344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D058942" w14:textId="77777777" w:rsidR="00BB091B" w:rsidRPr="000F6794" w:rsidRDefault="00BB091B" w:rsidP="007344D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Zniszczenia wojenne</w:t>
            </w:r>
          </w:p>
          <w:p w14:paraId="786F6272" w14:textId="77777777" w:rsidR="00BB091B" w:rsidRPr="000F6794" w:rsidRDefault="00BB091B" w:rsidP="007344D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Zagospodarowanie Ziem Odzyskanych</w:t>
            </w:r>
          </w:p>
          <w:p w14:paraId="64209577" w14:textId="77777777" w:rsidR="00BB091B" w:rsidRPr="000F6794" w:rsidRDefault="00BB091B" w:rsidP="007344D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Reforma rolna</w:t>
            </w:r>
          </w:p>
          <w:p w14:paraId="5112DF5B" w14:textId="77777777" w:rsidR="00BB091B" w:rsidRPr="000F6794" w:rsidRDefault="00BB091B" w:rsidP="007344D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Nacjonalizacja przemysłu i handlu</w:t>
            </w:r>
          </w:p>
          <w:p w14:paraId="58C196B3" w14:textId="06077504" w:rsidR="00BB091B" w:rsidRPr="00BB091B" w:rsidRDefault="00BB091B" w:rsidP="007344D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Plan trzyletni</w:t>
            </w:r>
          </w:p>
        </w:tc>
        <w:tc>
          <w:tcPr>
            <w:tcW w:w="1701" w:type="dxa"/>
          </w:tcPr>
          <w:p w14:paraId="15BF4552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XXXVIII.1 </w:t>
            </w:r>
          </w:p>
          <w:p w14:paraId="65D30AAB" w14:textId="77777777" w:rsidR="00BB091B" w:rsidRPr="000F6794" w:rsidRDefault="00BB091B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1417" w:type="dxa"/>
          </w:tcPr>
          <w:p w14:paraId="0893709E" w14:textId="77777777" w:rsidR="00BB091B" w:rsidRPr="000F6794" w:rsidRDefault="00BB091B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BB091B" w:rsidRPr="000F6794" w14:paraId="64F9760F" w14:textId="77777777" w:rsidTr="00BB091B">
        <w:tc>
          <w:tcPr>
            <w:tcW w:w="3148" w:type="dxa"/>
          </w:tcPr>
          <w:p w14:paraId="051507A9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4. Polska 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br/>
              <w:t>w czasach stalinizmu</w:t>
            </w:r>
          </w:p>
        </w:tc>
        <w:tc>
          <w:tcPr>
            <w:tcW w:w="3969" w:type="dxa"/>
          </w:tcPr>
          <w:p w14:paraId="12D39F8C" w14:textId="77777777" w:rsidR="00BB091B" w:rsidRPr="000F6794" w:rsidRDefault="00BB091B" w:rsidP="007344D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Powstanie PZPR</w:t>
            </w:r>
          </w:p>
          <w:p w14:paraId="5B9C8215" w14:textId="77777777" w:rsidR="00BB091B" w:rsidRPr="000F6794" w:rsidRDefault="00BB091B" w:rsidP="007344D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Przemiany gospodarczo-społeczne</w:t>
            </w:r>
          </w:p>
          <w:p w14:paraId="1E373503" w14:textId="77777777" w:rsidR="00BB091B" w:rsidRPr="000F6794" w:rsidRDefault="00BB091B" w:rsidP="007344D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Próba kolektywizacji</w:t>
            </w:r>
          </w:p>
          <w:p w14:paraId="46F979EC" w14:textId="77777777" w:rsidR="00BB091B" w:rsidRPr="000F6794" w:rsidRDefault="00BB091B" w:rsidP="007344D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Stalinizm w Polsce</w:t>
            </w:r>
          </w:p>
          <w:p w14:paraId="6BC737A9" w14:textId="77777777" w:rsidR="00BB091B" w:rsidRPr="000F6794" w:rsidRDefault="00BB091B" w:rsidP="007344D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Socrealizm</w:t>
            </w:r>
          </w:p>
          <w:p w14:paraId="54AF41EF" w14:textId="77777777" w:rsidR="00BB091B" w:rsidRPr="000F6794" w:rsidRDefault="00BB091B" w:rsidP="007344D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Konstytucja stalinowska 1952 roku</w:t>
            </w:r>
          </w:p>
          <w:p w14:paraId="1531103A" w14:textId="1406FF1D" w:rsidR="00BB091B" w:rsidRPr="00BB091B" w:rsidRDefault="00BB091B" w:rsidP="007344D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Walka z Kościołem katolickim</w:t>
            </w:r>
          </w:p>
        </w:tc>
        <w:tc>
          <w:tcPr>
            <w:tcW w:w="1701" w:type="dxa"/>
          </w:tcPr>
          <w:p w14:paraId="16482E1B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XXXVIII.1 </w:t>
            </w:r>
          </w:p>
          <w:p w14:paraId="6A1D7BA7" w14:textId="77777777" w:rsidR="00BB091B" w:rsidRPr="000F6794" w:rsidRDefault="00BB091B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XXXVIII.2 </w:t>
            </w:r>
          </w:p>
        </w:tc>
        <w:tc>
          <w:tcPr>
            <w:tcW w:w="1417" w:type="dxa"/>
          </w:tcPr>
          <w:p w14:paraId="7489C939" w14:textId="77777777" w:rsidR="00BB091B" w:rsidRPr="000F6794" w:rsidRDefault="00BB091B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BB091B" w:rsidRPr="000F6794" w14:paraId="30EAFD10" w14:textId="77777777" w:rsidTr="00BB091B">
        <w:tc>
          <w:tcPr>
            <w:tcW w:w="3148" w:type="dxa"/>
          </w:tcPr>
          <w:p w14:paraId="5132FC15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5. Polski Październik</w:t>
            </w:r>
          </w:p>
        </w:tc>
        <w:tc>
          <w:tcPr>
            <w:tcW w:w="3969" w:type="dxa"/>
          </w:tcPr>
          <w:p w14:paraId="2BFD9B48" w14:textId="77777777" w:rsidR="00BB091B" w:rsidRPr="000F6794" w:rsidRDefault="00BB091B" w:rsidP="007344DC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PRL po śmierci Stalina</w:t>
            </w:r>
          </w:p>
          <w:p w14:paraId="3B3AD0FA" w14:textId="77777777" w:rsidR="00BB091B" w:rsidRPr="000F6794" w:rsidRDefault="00BB091B" w:rsidP="007344DC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Spory wewnętrzne w PZPR</w:t>
            </w:r>
          </w:p>
          <w:p w14:paraId="5A6FED05" w14:textId="77777777" w:rsidR="00BB091B" w:rsidRPr="000F6794" w:rsidRDefault="00BB091B" w:rsidP="007344DC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Poznański Czerwiec</w:t>
            </w:r>
          </w:p>
          <w:p w14:paraId="6F01F686" w14:textId="5B7A950F" w:rsidR="00BB091B" w:rsidRPr="00BB091B" w:rsidRDefault="00BB091B" w:rsidP="007344DC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Początki rządów Gomułki</w:t>
            </w:r>
          </w:p>
        </w:tc>
        <w:tc>
          <w:tcPr>
            <w:tcW w:w="1701" w:type="dxa"/>
          </w:tcPr>
          <w:p w14:paraId="395B585C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XXXVIII.3 </w:t>
            </w:r>
          </w:p>
          <w:p w14:paraId="005987A2" w14:textId="77777777" w:rsidR="00BB091B" w:rsidRPr="000F6794" w:rsidRDefault="00BB091B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1417" w:type="dxa"/>
          </w:tcPr>
          <w:p w14:paraId="68842777" w14:textId="77777777" w:rsidR="00BB091B" w:rsidRPr="000F6794" w:rsidRDefault="00BB091B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BB091B" w:rsidRPr="000F6794" w14:paraId="2F65BE29" w14:textId="77777777" w:rsidTr="00BB091B">
        <w:tc>
          <w:tcPr>
            <w:tcW w:w="3148" w:type="dxa"/>
          </w:tcPr>
          <w:p w14:paraId="41FB19D1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6. PRL w latach 1956–1970</w:t>
            </w:r>
          </w:p>
        </w:tc>
        <w:tc>
          <w:tcPr>
            <w:tcW w:w="3969" w:type="dxa"/>
          </w:tcPr>
          <w:p w14:paraId="591A39F2" w14:textId="77777777" w:rsidR="00BB091B" w:rsidRPr="000F6794" w:rsidRDefault="00BB091B" w:rsidP="007344DC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Mała stabilizacja</w:t>
            </w:r>
          </w:p>
          <w:p w14:paraId="5E2DDCA4" w14:textId="77777777" w:rsidR="00BB091B" w:rsidRPr="000F6794" w:rsidRDefault="00BB091B" w:rsidP="007344DC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Spór z Kościołem</w:t>
            </w:r>
          </w:p>
          <w:p w14:paraId="207676B7" w14:textId="77777777" w:rsidR="00BB091B" w:rsidRPr="000F6794" w:rsidRDefault="00BB091B" w:rsidP="007344DC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Początek opozycji</w:t>
            </w:r>
          </w:p>
          <w:p w14:paraId="7BB51CF9" w14:textId="77777777" w:rsidR="00BB091B" w:rsidRPr="000F6794" w:rsidRDefault="00BB091B" w:rsidP="007344DC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Marzec 1968 r.</w:t>
            </w:r>
          </w:p>
          <w:p w14:paraId="2F1811F9" w14:textId="23AAA2AB" w:rsidR="00BB091B" w:rsidRPr="00BB091B" w:rsidRDefault="00BB091B" w:rsidP="007344DC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Grudzień 1970 r.</w:t>
            </w:r>
          </w:p>
        </w:tc>
        <w:tc>
          <w:tcPr>
            <w:tcW w:w="1701" w:type="dxa"/>
          </w:tcPr>
          <w:p w14:paraId="49764D68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XXXIX.1 </w:t>
            </w:r>
          </w:p>
          <w:p w14:paraId="5A84615A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XXXIX.2 </w:t>
            </w:r>
          </w:p>
          <w:p w14:paraId="239799FB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XXXIX.3 </w:t>
            </w:r>
          </w:p>
          <w:p w14:paraId="09FAF553" w14:textId="77777777" w:rsidR="00BB091B" w:rsidRPr="000F6794" w:rsidRDefault="00BB091B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XXXIX.4 </w:t>
            </w:r>
          </w:p>
        </w:tc>
        <w:tc>
          <w:tcPr>
            <w:tcW w:w="1417" w:type="dxa"/>
          </w:tcPr>
          <w:p w14:paraId="4318F46C" w14:textId="77777777" w:rsidR="00BB091B" w:rsidRPr="000F6794" w:rsidRDefault="00BB091B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BB091B" w:rsidRPr="000F6794" w14:paraId="511B7CEA" w14:textId="77777777" w:rsidTr="00BB091B">
        <w:tc>
          <w:tcPr>
            <w:tcW w:w="3148" w:type="dxa"/>
          </w:tcPr>
          <w:p w14:paraId="6D3CE616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7. Polska w latach 70. XX wieku</w:t>
            </w:r>
          </w:p>
        </w:tc>
        <w:tc>
          <w:tcPr>
            <w:tcW w:w="3969" w:type="dxa"/>
          </w:tcPr>
          <w:p w14:paraId="5453C6DD" w14:textId="77777777" w:rsidR="00BB091B" w:rsidRPr="000F6794" w:rsidRDefault="00BB091B" w:rsidP="007344DC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„Druga Polska” Edwarda Gierka</w:t>
            </w:r>
          </w:p>
          <w:p w14:paraId="2D00E347" w14:textId="77777777" w:rsidR="00BB091B" w:rsidRPr="000F6794" w:rsidRDefault="00BB091B" w:rsidP="007344DC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Rozwój na kredyt</w:t>
            </w:r>
          </w:p>
          <w:p w14:paraId="161BF037" w14:textId="77777777" w:rsidR="00BB091B" w:rsidRPr="000F6794" w:rsidRDefault="00BB091B" w:rsidP="007344DC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Niepowodzenia gospodarcze</w:t>
            </w:r>
          </w:p>
          <w:p w14:paraId="48DB2427" w14:textId="77777777" w:rsidR="00BB091B" w:rsidRPr="000F6794" w:rsidRDefault="00BB091B" w:rsidP="007344DC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„Propaganda sukcesu”</w:t>
            </w:r>
          </w:p>
          <w:p w14:paraId="1A06D286" w14:textId="77777777" w:rsidR="00BB091B" w:rsidRPr="000F6794" w:rsidRDefault="00BB091B" w:rsidP="007344DC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Nowelizacja konstytucji</w:t>
            </w:r>
          </w:p>
        </w:tc>
        <w:tc>
          <w:tcPr>
            <w:tcW w:w="1701" w:type="dxa"/>
          </w:tcPr>
          <w:p w14:paraId="12C716CE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XXXIX.2 </w:t>
            </w:r>
          </w:p>
          <w:p w14:paraId="7AC2922E" w14:textId="77777777" w:rsidR="00BB091B" w:rsidRPr="000F6794" w:rsidRDefault="00BB091B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XXXIX.3 </w:t>
            </w:r>
          </w:p>
        </w:tc>
        <w:tc>
          <w:tcPr>
            <w:tcW w:w="1417" w:type="dxa"/>
          </w:tcPr>
          <w:p w14:paraId="3EEACF32" w14:textId="77777777" w:rsidR="00BB091B" w:rsidRPr="000F6794" w:rsidRDefault="00BB091B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BB091B" w:rsidRPr="000F6794" w14:paraId="3E87C9BB" w14:textId="77777777" w:rsidTr="00BB091B">
        <w:tc>
          <w:tcPr>
            <w:tcW w:w="3148" w:type="dxa"/>
          </w:tcPr>
          <w:p w14:paraId="0745E863" w14:textId="4D0CA233" w:rsidR="00BB091B" w:rsidRPr="000F6794" w:rsidRDefault="00BB091B" w:rsidP="00BB091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POWTÓRZENIE WIADOMOŚCI I SPRAWDZIAN Z ROZDZIAŁU IV</w:t>
            </w:r>
          </w:p>
        </w:tc>
        <w:tc>
          <w:tcPr>
            <w:tcW w:w="3969" w:type="dxa"/>
          </w:tcPr>
          <w:p w14:paraId="1FF0E466" w14:textId="6C7FC845" w:rsidR="00BB091B" w:rsidRPr="000F6794" w:rsidRDefault="00BB091B" w:rsidP="00BB091B">
            <w:pPr>
              <w:autoSpaceDE w:val="0"/>
              <w:autoSpaceDN w:val="0"/>
              <w:adjustRightInd w:val="0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76ED00" w14:textId="77777777" w:rsidR="00BB091B" w:rsidRPr="000F6794" w:rsidRDefault="00BB091B" w:rsidP="00BB091B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7" w:type="dxa"/>
          </w:tcPr>
          <w:p w14:paraId="23CE5B0D" w14:textId="7DE4B3E3" w:rsidR="00BB091B" w:rsidRPr="000F6794" w:rsidRDefault="00BB091B" w:rsidP="00BB091B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2</w:t>
            </w:r>
          </w:p>
        </w:tc>
      </w:tr>
      <w:tr w:rsidR="00BB091B" w:rsidRPr="000F6794" w14:paraId="235604CB" w14:textId="77777777" w:rsidTr="00BB091B">
        <w:tc>
          <w:tcPr>
            <w:tcW w:w="3148" w:type="dxa"/>
          </w:tcPr>
          <w:p w14:paraId="0F3F6404" w14:textId="78B76A32" w:rsidR="00BB091B" w:rsidRPr="000F6794" w:rsidRDefault="00BB091B" w:rsidP="00BB091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ROZDZIAŁ V: UPADEK KOMUNIZMU</w:t>
            </w:r>
          </w:p>
        </w:tc>
        <w:tc>
          <w:tcPr>
            <w:tcW w:w="3969" w:type="dxa"/>
          </w:tcPr>
          <w:p w14:paraId="0DECA62D" w14:textId="7D32E50A" w:rsidR="00BB091B" w:rsidRPr="000F6794" w:rsidRDefault="00BB091B" w:rsidP="00BB091B">
            <w:pPr>
              <w:autoSpaceDE w:val="0"/>
              <w:autoSpaceDN w:val="0"/>
              <w:adjustRightInd w:val="0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AFD314" w14:textId="77777777" w:rsidR="00BB091B" w:rsidRPr="000F6794" w:rsidRDefault="00BB091B" w:rsidP="00BB091B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7" w:type="dxa"/>
          </w:tcPr>
          <w:p w14:paraId="67FE56D5" w14:textId="77777777" w:rsidR="00BB091B" w:rsidRPr="000F6794" w:rsidRDefault="00BB091B" w:rsidP="00BB091B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</w:tr>
      <w:tr w:rsidR="00BB091B" w:rsidRPr="000F6794" w14:paraId="74A5F83A" w14:textId="77777777" w:rsidTr="00BB091B">
        <w:tc>
          <w:tcPr>
            <w:tcW w:w="3148" w:type="dxa"/>
          </w:tcPr>
          <w:p w14:paraId="18BC4E4F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1. Początki opozycji demokratycznej w Polsce</w:t>
            </w:r>
          </w:p>
        </w:tc>
        <w:tc>
          <w:tcPr>
            <w:tcW w:w="3969" w:type="dxa"/>
          </w:tcPr>
          <w:p w14:paraId="0B14E5F3" w14:textId="77777777" w:rsidR="00BB091B" w:rsidRPr="000F6794" w:rsidRDefault="00BB091B" w:rsidP="007344DC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Czerwiec 1976 roku</w:t>
            </w:r>
          </w:p>
          <w:p w14:paraId="3BC64610" w14:textId="77777777" w:rsidR="00BB091B" w:rsidRPr="000F6794" w:rsidRDefault="00BB091B" w:rsidP="007344DC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Powstanie opozycji</w:t>
            </w:r>
          </w:p>
          <w:p w14:paraId="407AA2CA" w14:textId="77777777" w:rsidR="00BB091B" w:rsidRPr="000F6794" w:rsidRDefault="00BB091B" w:rsidP="007344DC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Rozwój opozycji</w:t>
            </w:r>
          </w:p>
          <w:p w14:paraId="651235D9" w14:textId="5F6F7602" w:rsidR="00BB091B" w:rsidRPr="00BB091B" w:rsidRDefault="00BB091B" w:rsidP="007344DC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Papież w Polsce</w:t>
            </w:r>
          </w:p>
        </w:tc>
        <w:tc>
          <w:tcPr>
            <w:tcW w:w="1701" w:type="dxa"/>
          </w:tcPr>
          <w:p w14:paraId="06A8AA77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XXXIX.4 </w:t>
            </w:r>
          </w:p>
          <w:p w14:paraId="0FA04889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XXXIX.5 </w:t>
            </w:r>
          </w:p>
          <w:p w14:paraId="130B772E" w14:textId="77777777" w:rsidR="00BB091B" w:rsidRPr="000F6794" w:rsidRDefault="00BB091B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XXXIX.6 </w:t>
            </w:r>
          </w:p>
        </w:tc>
        <w:tc>
          <w:tcPr>
            <w:tcW w:w="1417" w:type="dxa"/>
          </w:tcPr>
          <w:p w14:paraId="0813A4CD" w14:textId="77777777" w:rsidR="00BB091B" w:rsidRPr="000F6794" w:rsidRDefault="00BB091B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BB091B" w:rsidRPr="000F6794" w14:paraId="1B27F44A" w14:textId="77777777" w:rsidTr="00BB091B">
        <w:trPr>
          <w:trHeight w:val="1194"/>
        </w:trPr>
        <w:tc>
          <w:tcPr>
            <w:tcW w:w="3148" w:type="dxa"/>
          </w:tcPr>
          <w:p w14:paraId="1E30CC46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2. Powstanie „Solidarności”</w:t>
            </w:r>
          </w:p>
        </w:tc>
        <w:tc>
          <w:tcPr>
            <w:tcW w:w="3969" w:type="dxa"/>
          </w:tcPr>
          <w:p w14:paraId="51194F01" w14:textId="77777777" w:rsidR="00BB091B" w:rsidRPr="000F6794" w:rsidRDefault="00BB091B" w:rsidP="007344DC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Strajki sierpniowe</w:t>
            </w:r>
          </w:p>
          <w:p w14:paraId="52F8AE55" w14:textId="77777777" w:rsidR="00BB091B" w:rsidRPr="000F6794" w:rsidRDefault="00BB091B" w:rsidP="007344DC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Utworzenie NSZZ „Solidarność”</w:t>
            </w:r>
          </w:p>
          <w:p w14:paraId="2944CBF8" w14:textId="77777777" w:rsidR="00BB091B" w:rsidRPr="000F6794" w:rsidRDefault="00BB091B" w:rsidP="007344DC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I Zjazd NSZZ „Solidarność”</w:t>
            </w:r>
          </w:p>
          <w:p w14:paraId="0E84FE70" w14:textId="2BA7AE30" w:rsidR="00BB091B" w:rsidRPr="00BB091B" w:rsidRDefault="00BB091B" w:rsidP="007344DC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Na drodze do konfrontacji</w:t>
            </w:r>
          </w:p>
        </w:tc>
        <w:tc>
          <w:tcPr>
            <w:tcW w:w="1701" w:type="dxa"/>
          </w:tcPr>
          <w:p w14:paraId="1F21D92B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XXXIX.7 </w:t>
            </w:r>
          </w:p>
          <w:p w14:paraId="70950F39" w14:textId="77777777" w:rsidR="00BB091B" w:rsidRPr="000F6794" w:rsidRDefault="00BB091B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XXXIX.8 </w:t>
            </w:r>
          </w:p>
        </w:tc>
        <w:tc>
          <w:tcPr>
            <w:tcW w:w="1417" w:type="dxa"/>
          </w:tcPr>
          <w:p w14:paraId="105800EB" w14:textId="77777777" w:rsidR="00BB091B" w:rsidRPr="000F6794" w:rsidRDefault="00BB091B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BB091B" w:rsidRPr="000F6794" w14:paraId="3A3FFE2D" w14:textId="77777777" w:rsidTr="00BB091B">
        <w:tc>
          <w:tcPr>
            <w:tcW w:w="3148" w:type="dxa"/>
          </w:tcPr>
          <w:p w14:paraId="66D38835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3. Stan wojenny i schyłek PRL</w:t>
            </w:r>
          </w:p>
        </w:tc>
        <w:tc>
          <w:tcPr>
            <w:tcW w:w="3969" w:type="dxa"/>
          </w:tcPr>
          <w:p w14:paraId="5C1D447A" w14:textId="77777777" w:rsidR="00BB091B" w:rsidRPr="000F6794" w:rsidRDefault="00BB091B" w:rsidP="007344DC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Wprowadzenie stanu wojennego</w:t>
            </w:r>
          </w:p>
          <w:p w14:paraId="69D8D362" w14:textId="77777777" w:rsidR="00BB091B" w:rsidRPr="000F6794" w:rsidRDefault="00BB091B" w:rsidP="007344DC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Świat wobec sytuacji w Polsce</w:t>
            </w:r>
          </w:p>
          <w:p w14:paraId="3E32595A" w14:textId="77777777" w:rsidR="00BB091B" w:rsidRPr="000F6794" w:rsidRDefault="00BB091B" w:rsidP="007344DC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Reakcja społeczeństwa</w:t>
            </w:r>
          </w:p>
          <w:p w14:paraId="2C9AAA1D" w14:textId="77777777" w:rsidR="00BB091B" w:rsidRPr="000F6794" w:rsidRDefault="00BB091B" w:rsidP="007344DC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Opozycja antykomunistyczna poza „Solidarnością”</w:t>
            </w:r>
          </w:p>
          <w:p w14:paraId="447CDAE6" w14:textId="77777777" w:rsidR="00BB091B" w:rsidRPr="000F6794" w:rsidRDefault="00BB091B" w:rsidP="007344DC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Ostatnie lata PRL</w:t>
            </w:r>
          </w:p>
        </w:tc>
        <w:tc>
          <w:tcPr>
            <w:tcW w:w="1701" w:type="dxa"/>
          </w:tcPr>
          <w:p w14:paraId="04E68486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XL.1 </w:t>
            </w:r>
          </w:p>
          <w:p w14:paraId="1A76A96D" w14:textId="77777777" w:rsidR="00BB091B" w:rsidRPr="000F6794" w:rsidRDefault="00BB091B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XL.2 </w:t>
            </w:r>
          </w:p>
        </w:tc>
        <w:tc>
          <w:tcPr>
            <w:tcW w:w="1417" w:type="dxa"/>
          </w:tcPr>
          <w:p w14:paraId="0C4E7DE2" w14:textId="77777777" w:rsidR="00BB091B" w:rsidRPr="000F6794" w:rsidRDefault="00BB091B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BB091B" w:rsidRPr="000F6794" w14:paraId="0EE230C7" w14:textId="77777777" w:rsidTr="00BB091B">
        <w:tc>
          <w:tcPr>
            <w:tcW w:w="3148" w:type="dxa"/>
          </w:tcPr>
          <w:p w14:paraId="4406CB3B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TSW – Jak Pomarańczowa Alternatywa</w:t>
            </w:r>
          </w:p>
          <w:p w14:paraId="53AF69D4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walczyła z komunizmem?</w:t>
            </w:r>
          </w:p>
        </w:tc>
        <w:tc>
          <w:tcPr>
            <w:tcW w:w="3969" w:type="dxa"/>
          </w:tcPr>
          <w:p w14:paraId="0B7BCA3A" w14:textId="77777777" w:rsidR="00BB091B" w:rsidRPr="000F6794" w:rsidRDefault="00BB091B" w:rsidP="007344DC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Początki Pomarańczowej</w:t>
            </w:r>
          </w:p>
          <w:p w14:paraId="2709CF3D" w14:textId="77777777" w:rsidR="00BB091B" w:rsidRPr="000F6794" w:rsidRDefault="00BB091B" w:rsidP="007344DC">
            <w:pPr>
              <w:autoSpaceDE w:val="0"/>
              <w:autoSpaceDN w:val="0"/>
              <w:adjustRightInd w:val="0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Alternatywy</w:t>
            </w:r>
          </w:p>
          <w:p w14:paraId="3E602B88" w14:textId="77777777" w:rsidR="00BB091B" w:rsidRPr="000F6794" w:rsidRDefault="00BB091B" w:rsidP="007344DC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 co robić happeningi?</w:t>
            </w:r>
          </w:p>
          <w:p w14:paraId="0A72C81E" w14:textId="77777777" w:rsidR="00BB091B" w:rsidRPr="000F6794" w:rsidRDefault="00BB091B" w:rsidP="007344DC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We Wrocławiu</w:t>
            </w:r>
          </w:p>
          <w:p w14:paraId="7073D3DA" w14:textId="77777777" w:rsidR="00BB091B" w:rsidRPr="000F6794" w:rsidRDefault="00BB091B" w:rsidP="007344DC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Działalność</w:t>
            </w:r>
          </w:p>
          <w:p w14:paraId="269351CD" w14:textId="77777777" w:rsidR="00BB091B" w:rsidRPr="000F6794" w:rsidRDefault="00BB091B" w:rsidP="007344DC">
            <w:pPr>
              <w:autoSpaceDE w:val="0"/>
              <w:autoSpaceDN w:val="0"/>
              <w:adjustRightInd w:val="0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 Okrągłym Stole</w:t>
            </w:r>
          </w:p>
        </w:tc>
        <w:tc>
          <w:tcPr>
            <w:tcW w:w="1701" w:type="dxa"/>
          </w:tcPr>
          <w:p w14:paraId="7CB5E5D5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XL.2 </w:t>
            </w:r>
          </w:p>
          <w:p w14:paraId="693F1DB4" w14:textId="77777777" w:rsidR="00BB091B" w:rsidRPr="000F6794" w:rsidRDefault="00BB091B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1417" w:type="dxa"/>
          </w:tcPr>
          <w:p w14:paraId="123ED0F0" w14:textId="77777777" w:rsidR="00BB091B" w:rsidRPr="000F6794" w:rsidRDefault="00BB091B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BB091B" w:rsidRPr="000F6794" w14:paraId="5E393B1C" w14:textId="77777777" w:rsidTr="00BB091B">
        <w:tc>
          <w:tcPr>
            <w:tcW w:w="3148" w:type="dxa"/>
          </w:tcPr>
          <w:p w14:paraId="1675FA01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4. Rozpad bloku wschodniego</w:t>
            </w:r>
          </w:p>
        </w:tc>
        <w:tc>
          <w:tcPr>
            <w:tcW w:w="3969" w:type="dxa"/>
          </w:tcPr>
          <w:p w14:paraId="4704C0EE" w14:textId="77777777" w:rsidR="00BB091B" w:rsidRPr="000F6794" w:rsidRDefault="00BB091B" w:rsidP="007344DC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Kryzys ZSRS i zmiana sytuacji międzynarodowej</w:t>
            </w:r>
          </w:p>
          <w:p w14:paraId="1C6A5460" w14:textId="77777777" w:rsidR="00BB091B" w:rsidRPr="000F6794" w:rsidRDefault="00BB091B" w:rsidP="007344DC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Próby reform w ZSRS</w:t>
            </w:r>
          </w:p>
          <w:p w14:paraId="3633A3DE" w14:textId="77777777" w:rsidR="00BB091B" w:rsidRPr="000F6794" w:rsidRDefault="00BB091B" w:rsidP="007344DC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Jesień Ludów</w:t>
            </w:r>
          </w:p>
          <w:p w14:paraId="1D61B7A8" w14:textId="4E1BB97C" w:rsidR="00BB091B" w:rsidRPr="00BB091B" w:rsidRDefault="00BB091B" w:rsidP="007344DC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Rozpad ZSRS</w:t>
            </w:r>
          </w:p>
        </w:tc>
        <w:tc>
          <w:tcPr>
            <w:tcW w:w="1701" w:type="dxa"/>
          </w:tcPr>
          <w:p w14:paraId="48CF591C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 xml:space="preserve">XXXVI.10 </w:t>
            </w:r>
          </w:p>
          <w:p w14:paraId="559A6009" w14:textId="77777777" w:rsidR="00BB091B" w:rsidRPr="000F6794" w:rsidRDefault="00BB091B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XXXVI.11 </w:t>
            </w:r>
          </w:p>
        </w:tc>
        <w:tc>
          <w:tcPr>
            <w:tcW w:w="1417" w:type="dxa"/>
          </w:tcPr>
          <w:p w14:paraId="70072C3E" w14:textId="77777777" w:rsidR="00BB091B" w:rsidRPr="000F6794" w:rsidRDefault="00BB091B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BB091B" w:rsidRPr="000F6794" w14:paraId="13851546" w14:textId="77777777" w:rsidTr="00BB091B">
        <w:tc>
          <w:tcPr>
            <w:tcW w:w="3148" w:type="dxa"/>
          </w:tcPr>
          <w:p w14:paraId="549D9349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5. Początek III Rzeczypospolitej</w:t>
            </w:r>
          </w:p>
        </w:tc>
        <w:tc>
          <w:tcPr>
            <w:tcW w:w="3969" w:type="dxa"/>
          </w:tcPr>
          <w:p w14:paraId="3C2849DC" w14:textId="77777777" w:rsidR="00BB091B" w:rsidRPr="000F6794" w:rsidRDefault="00BB091B" w:rsidP="007344DC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Geneza Okrągłego Stołu</w:t>
            </w:r>
          </w:p>
          <w:p w14:paraId="70A65DCD" w14:textId="77777777" w:rsidR="00BB091B" w:rsidRPr="000F6794" w:rsidRDefault="00BB091B" w:rsidP="007344DC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Okrągły Stół</w:t>
            </w:r>
          </w:p>
          <w:p w14:paraId="39697C5B" w14:textId="77777777" w:rsidR="00BB091B" w:rsidRPr="000F6794" w:rsidRDefault="00BB091B" w:rsidP="007344DC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Wybory czerwcowe</w:t>
            </w:r>
          </w:p>
          <w:p w14:paraId="1ED484B4" w14:textId="77777777" w:rsidR="00BB091B" w:rsidRPr="000F6794" w:rsidRDefault="00BB091B" w:rsidP="007344DC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Budowa III Rzeczypospolitej</w:t>
            </w:r>
          </w:p>
        </w:tc>
        <w:tc>
          <w:tcPr>
            <w:tcW w:w="1701" w:type="dxa"/>
          </w:tcPr>
          <w:p w14:paraId="59F3B878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>XL.3</w:t>
            </w:r>
          </w:p>
          <w:p w14:paraId="75F8AD94" w14:textId="77777777" w:rsidR="00BB091B" w:rsidRPr="000F6794" w:rsidRDefault="00BB091B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XLI.1</w:t>
            </w:r>
          </w:p>
        </w:tc>
        <w:tc>
          <w:tcPr>
            <w:tcW w:w="1417" w:type="dxa"/>
          </w:tcPr>
          <w:p w14:paraId="0E4F4E8C" w14:textId="77777777" w:rsidR="00BB091B" w:rsidRPr="000F6794" w:rsidRDefault="00BB091B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BB091B" w:rsidRPr="000F6794" w14:paraId="3948CC72" w14:textId="77777777" w:rsidTr="00BB091B">
        <w:tc>
          <w:tcPr>
            <w:tcW w:w="3148" w:type="dxa"/>
          </w:tcPr>
          <w:p w14:paraId="78A9BB5F" w14:textId="143D4720" w:rsidR="00BB091B" w:rsidRPr="000F6794" w:rsidRDefault="00BB091B" w:rsidP="00BB091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POWTÓRZENIE WIADOMOŚCI I SPRAWDZIAN Z ROZDZIAŁU V</w:t>
            </w:r>
          </w:p>
        </w:tc>
        <w:tc>
          <w:tcPr>
            <w:tcW w:w="3969" w:type="dxa"/>
          </w:tcPr>
          <w:p w14:paraId="228615C3" w14:textId="5388C9E9" w:rsidR="00BB091B" w:rsidRPr="000F6794" w:rsidRDefault="00BB091B" w:rsidP="00BB091B">
            <w:pPr>
              <w:autoSpaceDE w:val="0"/>
              <w:autoSpaceDN w:val="0"/>
              <w:adjustRightInd w:val="0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FDA333" w14:textId="77777777" w:rsidR="00BB091B" w:rsidRPr="000F6794" w:rsidRDefault="00BB091B" w:rsidP="00BB091B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7" w:type="dxa"/>
          </w:tcPr>
          <w:p w14:paraId="3656C177" w14:textId="5F35EB13" w:rsidR="00BB091B" w:rsidRPr="000F6794" w:rsidRDefault="00BB091B" w:rsidP="00BB091B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2</w:t>
            </w:r>
          </w:p>
        </w:tc>
      </w:tr>
      <w:tr w:rsidR="00BB091B" w:rsidRPr="000F6794" w14:paraId="67CD337B" w14:textId="77777777" w:rsidTr="00BB091B">
        <w:tc>
          <w:tcPr>
            <w:tcW w:w="3148" w:type="dxa"/>
          </w:tcPr>
          <w:p w14:paraId="6630D97F" w14:textId="0DDE5186" w:rsidR="00BB091B" w:rsidRPr="000F6794" w:rsidRDefault="00BB091B" w:rsidP="00BB091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ROZDZIAŁ VI: POLSKA I ŚWIAT W NOWEJ EPOCE</w:t>
            </w:r>
          </w:p>
        </w:tc>
        <w:tc>
          <w:tcPr>
            <w:tcW w:w="3969" w:type="dxa"/>
          </w:tcPr>
          <w:p w14:paraId="7B14C8BB" w14:textId="41B6C7AF" w:rsidR="00BB091B" w:rsidRPr="000F6794" w:rsidRDefault="00BB091B" w:rsidP="00BB091B">
            <w:pPr>
              <w:autoSpaceDE w:val="0"/>
              <w:autoSpaceDN w:val="0"/>
              <w:adjustRightInd w:val="0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65A7D7" w14:textId="77777777" w:rsidR="00BB091B" w:rsidRPr="000F6794" w:rsidRDefault="00BB091B" w:rsidP="00BB091B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7" w:type="dxa"/>
          </w:tcPr>
          <w:p w14:paraId="4F4A1324" w14:textId="77777777" w:rsidR="00BB091B" w:rsidRPr="000F6794" w:rsidRDefault="00BB091B" w:rsidP="00BB091B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</w:tr>
      <w:tr w:rsidR="00BB091B" w:rsidRPr="000F6794" w14:paraId="46E840B3" w14:textId="77777777" w:rsidTr="00BB091B">
        <w:tc>
          <w:tcPr>
            <w:tcW w:w="3148" w:type="dxa"/>
          </w:tcPr>
          <w:p w14:paraId="1BA247C2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1. Europa po rozpadzie ZSRS</w:t>
            </w:r>
          </w:p>
        </w:tc>
        <w:tc>
          <w:tcPr>
            <w:tcW w:w="3969" w:type="dxa"/>
          </w:tcPr>
          <w:p w14:paraId="3BA79274" w14:textId="77777777" w:rsidR="00BB091B" w:rsidRPr="000F6794" w:rsidRDefault="00BB091B" w:rsidP="007344DC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Europa na przełomie XX i XIX wieku</w:t>
            </w:r>
          </w:p>
          <w:p w14:paraId="26AA2FBA" w14:textId="77777777" w:rsidR="00BB091B" w:rsidRPr="000F6794" w:rsidRDefault="00BB091B" w:rsidP="007344DC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Rosja w nowej rzeczywistości</w:t>
            </w:r>
          </w:p>
          <w:p w14:paraId="69F5C643" w14:textId="77777777" w:rsidR="00BB091B" w:rsidRPr="000F6794" w:rsidRDefault="00BB091B" w:rsidP="007344DC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Wojna w Czeczenii</w:t>
            </w:r>
          </w:p>
          <w:p w14:paraId="14C3F46D" w14:textId="77777777" w:rsidR="00BB091B" w:rsidRPr="000F6794" w:rsidRDefault="00BB091B" w:rsidP="007344DC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Wojna w Jugosławii</w:t>
            </w:r>
          </w:p>
        </w:tc>
        <w:tc>
          <w:tcPr>
            <w:tcW w:w="1701" w:type="dxa"/>
          </w:tcPr>
          <w:p w14:paraId="3C84A548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>XXXVI.10</w:t>
            </w:r>
          </w:p>
          <w:p w14:paraId="47C59106" w14:textId="77777777" w:rsidR="00BB091B" w:rsidRPr="000F6794" w:rsidRDefault="00BB091B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XXXVI.11</w:t>
            </w:r>
          </w:p>
        </w:tc>
        <w:tc>
          <w:tcPr>
            <w:tcW w:w="1417" w:type="dxa"/>
          </w:tcPr>
          <w:p w14:paraId="6F4BB83F" w14:textId="77777777" w:rsidR="00BB091B" w:rsidRPr="000F6794" w:rsidRDefault="00BB091B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BB091B" w:rsidRPr="000F6794" w14:paraId="1DBE980A" w14:textId="77777777" w:rsidTr="00BB091B">
        <w:tc>
          <w:tcPr>
            <w:tcW w:w="3148" w:type="dxa"/>
          </w:tcPr>
          <w:p w14:paraId="5706EE84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TSW </w:t>
            </w: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–</w:t>
            </w: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 xml:space="preserve"> Terroryzm w walce o niepodległość</w:t>
            </w:r>
          </w:p>
        </w:tc>
        <w:tc>
          <w:tcPr>
            <w:tcW w:w="3969" w:type="dxa"/>
          </w:tcPr>
          <w:p w14:paraId="3FF90F7A" w14:textId="77777777" w:rsidR="00BB091B" w:rsidRPr="000F6794" w:rsidRDefault="00BB091B" w:rsidP="007344D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Pierwsze zamachy</w:t>
            </w:r>
          </w:p>
          <w:p w14:paraId="50D386C6" w14:textId="77777777" w:rsidR="00BB091B" w:rsidRPr="000F6794" w:rsidRDefault="00BB091B" w:rsidP="007344D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Śmierć w teatrze</w:t>
            </w:r>
          </w:p>
          <w:p w14:paraId="5DE63065" w14:textId="77777777" w:rsidR="00BB091B" w:rsidRPr="000F6794" w:rsidRDefault="00BB091B" w:rsidP="007344D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Atak na szkołę</w:t>
            </w:r>
          </w:p>
        </w:tc>
        <w:tc>
          <w:tcPr>
            <w:tcW w:w="1701" w:type="dxa"/>
          </w:tcPr>
          <w:p w14:paraId="62DB840E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>XXXVI.10</w:t>
            </w:r>
          </w:p>
          <w:p w14:paraId="1A660679" w14:textId="77777777" w:rsidR="00BB091B" w:rsidRPr="000F6794" w:rsidRDefault="00BB091B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1417" w:type="dxa"/>
          </w:tcPr>
          <w:p w14:paraId="380B1F5A" w14:textId="77777777" w:rsidR="00BB091B" w:rsidRPr="000F6794" w:rsidRDefault="00BB091B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BB091B" w:rsidRPr="000F6794" w14:paraId="3B99FED2" w14:textId="77777777" w:rsidTr="00BB091B">
        <w:tc>
          <w:tcPr>
            <w:tcW w:w="3148" w:type="dxa"/>
          </w:tcPr>
          <w:p w14:paraId="33DB7107" w14:textId="77777777" w:rsidR="00BB091B" w:rsidRPr="000F6794" w:rsidRDefault="00BB091B" w:rsidP="007344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2. Konflikty na świecie po 1989 roku</w:t>
            </w:r>
          </w:p>
        </w:tc>
        <w:tc>
          <w:tcPr>
            <w:tcW w:w="3969" w:type="dxa"/>
          </w:tcPr>
          <w:p w14:paraId="048BF8A2" w14:textId="77777777" w:rsidR="00BB091B" w:rsidRPr="000F6794" w:rsidRDefault="00BB091B" w:rsidP="007344DC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Daleki Wschód</w:t>
            </w:r>
          </w:p>
          <w:p w14:paraId="08CDFF39" w14:textId="77777777" w:rsidR="00BB091B" w:rsidRPr="000F6794" w:rsidRDefault="00BB091B" w:rsidP="007344DC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Kraje afrykańskie</w:t>
            </w:r>
          </w:p>
          <w:p w14:paraId="61C4F32A" w14:textId="77777777" w:rsidR="00BB091B" w:rsidRPr="000F6794" w:rsidRDefault="00BB091B" w:rsidP="007344DC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Współczesne konflikty na świecie</w:t>
            </w:r>
          </w:p>
          <w:p w14:paraId="5BB17AB5" w14:textId="77777777" w:rsidR="00BB091B" w:rsidRPr="000F6794" w:rsidRDefault="00BB091B" w:rsidP="007344DC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Konflikt palestyńsko-izraelski</w:t>
            </w:r>
          </w:p>
          <w:p w14:paraId="743A8A2E" w14:textId="7345B413" w:rsidR="00BB091B" w:rsidRPr="00BB091B" w:rsidRDefault="00BB091B" w:rsidP="007344DC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Wojna z terroryzmem</w:t>
            </w:r>
          </w:p>
        </w:tc>
        <w:tc>
          <w:tcPr>
            <w:tcW w:w="1701" w:type="dxa"/>
          </w:tcPr>
          <w:p w14:paraId="04D3F7A2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>XXXVI.8</w:t>
            </w:r>
          </w:p>
          <w:p w14:paraId="52CFAB23" w14:textId="77777777" w:rsidR="00BB091B" w:rsidRPr="000F6794" w:rsidRDefault="00BB091B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XXXVI.9</w:t>
            </w:r>
          </w:p>
        </w:tc>
        <w:tc>
          <w:tcPr>
            <w:tcW w:w="1417" w:type="dxa"/>
          </w:tcPr>
          <w:p w14:paraId="3D2E7DB9" w14:textId="77777777" w:rsidR="00BB091B" w:rsidRPr="000F6794" w:rsidRDefault="00BB091B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BB091B" w:rsidRPr="000F6794" w14:paraId="1ACC7526" w14:textId="77777777" w:rsidTr="00BB091B">
        <w:tc>
          <w:tcPr>
            <w:tcW w:w="3148" w:type="dxa"/>
          </w:tcPr>
          <w:p w14:paraId="1DD18540" w14:textId="77777777" w:rsidR="00BB091B" w:rsidRPr="000F6794" w:rsidRDefault="00BB091B" w:rsidP="007344DC">
            <w:pPr>
              <w:snapToGrid w:val="0"/>
              <w:ind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3. Polska w latach 90. XX w.</w:t>
            </w:r>
          </w:p>
        </w:tc>
        <w:tc>
          <w:tcPr>
            <w:tcW w:w="3969" w:type="dxa"/>
          </w:tcPr>
          <w:p w14:paraId="09F19C41" w14:textId="77777777" w:rsidR="00BB091B" w:rsidRPr="000F6794" w:rsidRDefault="00BB091B" w:rsidP="007344DC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Reformy gospodarcze</w:t>
            </w:r>
          </w:p>
          <w:p w14:paraId="15041F57" w14:textId="77777777" w:rsidR="00BB091B" w:rsidRPr="000F6794" w:rsidRDefault="00BB091B" w:rsidP="007344DC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Koszty społeczne</w:t>
            </w:r>
          </w:p>
          <w:p w14:paraId="5A330925" w14:textId="77777777" w:rsidR="00BB091B" w:rsidRPr="000F6794" w:rsidRDefault="00BB091B" w:rsidP="007344DC">
            <w:pPr>
              <w:autoSpaceDE w:val="0"/>
              <w:autoSpaceDN w:val="0"/>
              <w:adjustRightInd w:val="0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transformacji ustrojowej</w:t>
            </w:r>
          </w:p>
          <w:p w14:paraId="72F2C7A6" w14:textId="77777777" w:rsidR="00BB091B" w:rsidRPr="000F6794" w:rsidRDefault="00BB091B" w:rsidP="007344DC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Rozpad obozu solidarnościowego</w:t>
            </w:r>
          </w:p>
          <w:p w14:paraId="66E22B21" w14:textId="77777777" w:rsidR="00BB091B" w:rsidRPr="000F6794" w:rsidRDefault="00BB091B" w:rsidP="007344DC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Sytuacja wewnętrzna Polski</w:t>
            </w:r>
          </w:p>
          <w:p w14:paraId="0D9D8CB3" w14:textId="77777777" w:rsidR="00BB091B" w:rsidRPr="000F6794" w:rsidRDefault="00BB091B" w:rsidP="007344DC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Konstytucja Rzeczypospolitej Polskiej</w:t>
            </w:r>
          </w:p>
        </w:tc>
        <w:tc>
          <w:tcPr>
            <w:tcW w:w="1701" w:type="dxa"/>
          </w:tcPr>
          <w:p w14:paraId="702B5E3B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>XLI.1</w:t>
            </w:r>
          </w:p>
          <w:p w14:paraId="4ACAE7E8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>XLI.2</w:t>
            </w:r>
          </w:p>
          <w:p w14:paraId="652F8D77" w14:textId="77777777" w:rsidR="00BB091B" w:rsidRPr="000F6794" w:rsidRDefault="00BB091B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XLI.3</w:t>
            </w:r>
          </w:p>
        </w:tc>
        <w:tc>
          <w:tcPr>
            <w:tcW w:w="1417" w:type="dxa"/>
          </w:tcPr>
          <w:p w14:paraId="53310653" w14:textId="77777777" w:rsidR="00BB091B" w:rsidRPr="000F6794" w:rsidRDefault="00BB091B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BB091B" w:rsidRPr="000F6794" w14:paraId="54EEFF0C" w14:textId="77777777" w:rsidTr="00BB091B">
        <w:tc>
          <w:tcPr>
            <w:tcW w:w="3148" w:type="dxa"/>
          </w:tcPr>
          <w:p w14:paraId="30B6F8DD" w14:textId="77777777" w:rsidR="00BB091B" w:rsidRPr="000F6794" w:rsidRDefault="00BB091B" w:rsidP="007344DC">
            <w:pPr>
              <w:snapToGrid w:val="0"/>
              <w:ind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4. Polska w NATO i EU</w:t>
            </w:r>
          </w:p>
        </w:tc>
        <w:tc>
          <w:tcPr>
            <w:tcW w:w="3969" w:type="dxa"/>
          </w:tcPr>
          <w:p w14:paraId="767609C1" w14:textId="77777777" w:rsidR="00BB091B" w:rsidRPr="000F6794" w:rsidRDefault="00BB091B" w:rsidP="007344DC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396" w:hanging="396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Polityka zagraniczna</w:t>
            </w:r>
          </w:p>
          <w:p w14:paraId="2961184B" w14:textId="77777777" w:rsidR="00BB091B" w:rsidRPr="000F6794" w:rsidRDefault="00BB091B" w:rsidP="007344DC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396" w:hanging="396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Polska droga do UE</w:t>
            </w:r>
          </w:p>
          <w:p w14:paraId="0CEDAD5F" w14:textId="77777777" w:rsidR="00BB091B" w:rsidRPr="000F6794" w:rsidRDefault="00BB091B" w:rsidP="007344DC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396" w:hanging="396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Polskie społeczeństwo wobec Unii</w:t>
            </w:r>
          </w:p>
          <w:p w14:paraId="1520CADD" w14:textId="77777777" w:rsidR="00BB091B" w:rsidRPr="000F6794" w:rsidRDefault="00BB091B" w:rsidP="007344DC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396" w:hanging="396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Polska w strukturach NATO</w:t>
            </w:r>
          </w:p>
          <w:p w14:paraId="4B987BC9" w14:textId="3243D610" w:rsidR="00BB091B" w:rsidRPr="00BB091B" w:rsidRDefault="00BB091B" w:rsidP="00BB091B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396" w:hanging="396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Polska w wojnie z terroryzmem</w:t>
            </w:r>
          </w:p>
        </w:tc>
        <w:tc>
          <w:tcPr>
            <w:tcW w:w="1701" w:type="dxa"/>
          </w:tcPr>
          <w:p w14:paraId="33D1A59D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>XLII.1</w:t>
            </w:r>
          </w:p>
          <w:p w14:paraId="0CCB387A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>XLII.2</w:t>
            </w:r>
          </w:p>
          <w:p w14:paraId="6B425BE3" w14:textId="77777777" w:rsidR="00BB091B" w:rsidRPr="000F6794" w:rsidRDefault="00BB091B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XLII.3</w:t>
            </w:r>
          </w:p>
        </w:tc>
        <w:tc>
          <w:tcPr>
            <w:tcW w:w="1417" w:type="dxa"/>
          </w:tcPr>
          <w:p w14:paraId="2D6D4B50" w14:textId="77777777" w:rsidR="00BB091B" w:rsidRPr="000F6794" w:rsidRDefault="00BB091B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BB091B" w:rsidRPr="000F6794" w14:paraId="304163DE" w14:textId="77777777" w:rsidTr="00BB091B">
        <w:tc>
          <w:tcPr>
            <w:tcW w:w="3148" w:type="dxa"/>
          </w:tcPr>
          <w:p w14:paraId="6FBB5808" w14:textId="77777777" w:rsidR="00BB091B" w:rsidRPr="000F6794" w:rsidRDefault="00BB091B" w:rsidP="007344DC">
            <w:pPr>
              <w:snapToGrid w:val="0"/>
              <w:ind w:right="-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5. Świat w erze globalizacji</w:t>
            </w:r>
          </w:p>
        </w:tc>
        <w:tc>
          <w:tcPr>
            <w:tcW w:w="3969" w:type="dxa"/>
          </w:tcPr>
          <w:p w14:paraId="012D2199" w14:textId="77777777" w:rsidR="00BB091B" w:rsidRPr="000F6794" w:rsidRDefault="00BB091B" w:rsidP="007344DC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Globalizacja</w:t>
            </w:r>
          </w:p>
          <w:p w14:paraId="3B6E9345" w14:textId="77777777" w:rsidR="00BB091B" w:rsidRPr="000F6794" w:rsidRDefault="00BB091B" w:rsidP="007344DC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Rewolucja informacyjna</w:t>
            </w:r>
          </w:p>
          <w:p w14:paraId="1C1489BF" w14:textId="77777777" w:rsidR="00BB091B" w:rsidRPr="000F6794" w:rsidRDefault="00BB091B" w:rsidP="007344DC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Kultura masowa</w:t>
            </w:r>
          </w:p>
          <w:p w14:paraId="5AF534DC" w14:textId="77777777" w:rsidR="00BB091B" w:rsidRPr="000F6794" w:rsidRDefault="00BB091B" w:rsidP="007344DC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Globalna wioska czy globalne miasto?</w:t>
            </w:r>
          </w:p>
          <w:p w14:paraId="06378615" w14:textId="7F129C9F" w:rsidR="00BB091B" w:rsidRPr="00BB091B" w:rsidRDefault="00BB091B" w:rsidP="007344DC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Współczesne migracje</w:t>
            </w:r>
          </w:p>
        </w:tc>
        <w:tc>
          <w:tcPr>
            <w:tcW w:w="1701" w:type="dxa"/>
          </w:tcPr>
          <w:p w14:paraId="1B1F9964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lastRenderedPageBreak/>
              <w:t>XXXVI.13</w:t>
            </w:r>
          </w:p>
          <w:p w14:paraId="264C48ED" w14:textId="77777777" w:rsidR="00BB091B" w:rsidRPr="000F6794" w:rsidRDefault="00BB091B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1417" w:type="dxa"/>
          </w:tcPr>
          <w:p w14:paraId="76E45297" w14:textId="77777777" w:rsidR="00BB091B" w:rsidRPr="000F6794" w:rsidRDefault="00BB091B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BB091B" w:rsidRPr="000F6794" w14:paraId="7A9D06C2" w14:textId="77777777" w:rsidTr="00BB091B">
        <w:tc>
          <w:tcPr>
            <w:tcW w:w="3148" w:type="dxa"/>
          </w:tcPr>
          <w:p w14:paraId="57A0FC9C" w14:textId="77777777" w:rsidR="00BB091B" w:rsidRPr="000F6794" w:rsidRDefault="00BB091B" w:rsidP="007344DC">
            <w:pPr>
              <w:snapToGrid w:val="0"/>
              <w:ind w:right="-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6. Wyzwania współczesnego świata</w:t>
            </w:r>
          </w:p>
        </w:tc>
        <w:tc>
          <w:tcPr>
            <w:tcW w:w="3969" w:type="dxa"/>
          </w:tcPr>
          <w:p w14:paraId="5607D904" w14:textId="77777777" w:rsidR="00BB091B" w:rsidRPr="000F6794" w:rsidRDefault="00BB091B" w:rsidP="007344DC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Problemy demograficzne</w:t>
            </w:r>
          </w:p>
          <w:p w14:paraId="061D6152" w14:textId="77777777" w:rsidR="00BB091B" w:rsidRPr="000F6794" w:rsidRDefault="00BB091B" w:rsidP="007344DC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Nierówności sp</w:t>
            </w:r>
            <w:bookmarkStart w:id="0" w:name="_GoBack"/>
            <w:bookmarkEnd w:id="0"/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ołeczne</w:t>
            </w:r>
          </w:p>
          <w:p w14:paraId="302B4BB9" w14:textId="77777777" w:rsidR="00BB091B" w:rsidRPr="000F6794" w:rsidRDefault="00BB091B" w:rsidP="007344DC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Przestępczość zorganizowana</w:t>
            </w:r>
          </w:p>
          <w:p w14:paraId="0804D63F" w14:textId="77777777" w:rsidR="00BB091B" w:rsidRPr="000F6794" w:rsidRDefault="00BB091B" w:rsidP="007344DC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Zagrożenie terrorystyczne</w:t>
            </w:r>
          </w:p>
          <w:p w14:paraId="3C9BE0CA" w14:textId="77777777" w:rsidR="00BB091B" w:rsidRPr="000F6794" w:rsidRDefault="00BB091B" w:rsidP="007344DC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sz w:val="24"/>
                <w:szCs w:val="24"/>
              </w:rPr>
              <w:t>Zagrożenia ekologiczne</w:t>
            </w:r>
          </w:p>
        </w:tc>
        <w:tc>
          <w:tcPr>
            <w:tcW w:w="1701" w:type="dxa"/>
          </w:tcPr>
          <w:p w14:paraId="430B7E2C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F6794">
              <w:rPr>
                <w:rFonts w:asciiTheme="minorHAnsi" w:hAnsiTheme="minorHAnsi" w:cstheme="minorHAnsi"/>
                <w:color w:val="000000"/>
              </w:rPr>
              <w:t>XXXVI.13</w:t>
            </w:r>
          </w:p>
          <w:p w14:paraId="2AF44131" w14:textId="77777777" w:rsidR="00BB091B" w:rsidRPr="000F6794" w:rsidRDefault="00BB091B" w:rsidP="007344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1417" w:type="dxa"/>
          </w:tcPr>
          <w:p w14:paraId="5FE1F5BC" w14:textId="77777777" w:rsidR="00BB091B" w:rsidRPr="000F6794" w:rsidRDefault="00BB091B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 w:rsidRPr="000F6794"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1</w:t>
            </w:r>
          </w:p>
        </w:tc>
      </w:tr>
      <w:tr w:rsidR="00BB091B" w:rsidRPr="000F6794" w14:paraId="101C1010" w14:textId="77777777" w:rsidTr="00BB091B">
        <w:tc>
          <w:tcPr>
            <w:tcW w:w="3148" w:type="dxa"/>
          </w:tcPr>
          <w:p w14:paraId="306DDC8B" w14:textId="564B1170" w:rsidR="00BB091B" w:rsidRPr="000F6794" w:rsidRDefault="00BB091B" w:rsidP="007344DC">
            <w:pPr>
              <w:snapToGrid w:val="0"/>
              <w:ind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POWTÓRZENIE WIADOMOŚCI I SPRAWDZIAN Z ROZDZIAŁU VI</w:t>
            </w:r>
          </w:p>
        </w:tc>
        <w:tc>
          <w:tcPr>
            <w:tcW w:w="3969" w:type="dxa"/>
          </w:tcPr>
          <w:p w14:paraId="01B2849C" w14:textId="038326CA" w:rsidR="00BB091B" w:rsidRPr="000F6794" w:rsidRDefault="00BB091B" w:rsidP="0052053F">
            <w:pPr>
              <w:autoSpaceDE w:val="0"/>
              <w:autoSpaceDN w:val="0"/>
              <w:adjustRightInd w:val="0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F6794">
              <w:rPr>
                <w:rFonts w:asciiTheme="minorHAnsi" w:hAnsiTheme="minorHAnsi" w:cstheme="minorHAnsi"/>
                <w:b/>
                <w:sz w:val="24"/>
                <w:szCs w:val="24"/>
              </w:rPr>
              <w:t>POWTÓRZENIE WIADOMOŚCI I SPRAWDZIAN Z ROZDZIAŁU VI</w:t>
            </w:r>
          </w:p>
        </w:tc>
        <w:tc>
          <w:tcPr>
            <w:tcW w:w="1701" w:type="dxa"/>
          </w:tcPr>
          <w:p w14:paraId="38960C6B" w14:textId="77777777" w:rsidR="00BB091B" w:rsidRPr="000F6794" w:rsidRDefault="00BB091B" w:rsidP="007344D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7" w:type="dxa"/>
          </w:tcPr>
          <w:p w14:paraId="663B6845" w14:textId="5973D133" w:rsidR="00BB091B" w:rsidRPr="000F6794" w:rsidRDefault="00BB091B" w:rsidP="007344DC">
            <w:pPr>
              <w:widowControl w:val="0"/>
              <w:suppressAutoHyphens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</w:pPr>
            <w:r>
              <w:rPr>
                <w:rFonts w:asciiTheme="minorHAnsi" w:eastAsia="DejaVu Sans" w:hAnsiTheme="minorHAnsi" w:cstheme="minorHAnsi"/>
                <w:sz w:val="24"/>
                <w:szCs w:val="24"/>
                <w:lang w:eastAsia="pl-PL" w:bidi="pl-PL"/>
              </w:rPr>
              <w:t>2</w:t>
            </w:r>
          </w:p>
        </w:tc>
      </w:tr>
    </w:tbl>
    <w:p w14:paraId="53C1C700" w14:textId="77777777" w:rsidR="000F6794" w:rsidRDefault="000F6794" w:rsidP="000F6794">
      <w:pPr>
        <w:rPr>
          <w:rFonts w:asciiTheme="minorHAnsi" w:hAnsiTheme="minorHAnsi" w:cstheme="minorHAnsi"/>
          <w:sz w:val="24"/>
          <w:szCs w:val="24"/>
        </w:rPr>
      </w:pPr>
    </w:p>
    <w:p w14:paraId="015BE0F4" w14:textId="3394575E" w:rsidR="00550E72" w:rsidRDefault="00550E72" w:rsidP="00550E72">
      <w:pPr>
        <w:rPr>
          <w:rFonts w:ascii="Times New Roman" w:hAnsi="Times New Roman"/>
        </w:rPr>
      </w:pPr>
      <w:r w:rsidRPr="00F321EB">
        <w:rPr>
          <w:rFonts w:ascii="Times New Roman" w:hAnsi="Times New Roman"/>
        </w:rPr>
        <w:t>Roczny plan pracy opracował</w:t>
      </w:r>
      <w:r>
        <w:rPr>
          <w:rFonts w:ascii="Times New Roman" w:hAnsi="Times New Roman"/>
        </w:rPr>
        <w:t>a</w:t>
      </w:r>
      <w:r w:rsidRPr="00F321E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Katarzyna Panimasz.</w:t>
      </w:r>
    </w:p>
    <w:p w14:paraId="3406BBB5" w14:textId="77777777" w:rsidR="00550E72" w:rsidRPr="000F6794" w:rsidRDefault="00550E72" w:rsidP="000F6794"/>
    <w:sectPr w:rsidR="00550E72" w:rsidRPr="000F6794" w:rsidSect="00BB0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EFC7C" w14:textId="77777777" w:rsidR="00C64BEA" w:rsidRDefault="00C64BEA" w:rsidP="008631E7">
      <w:r>
        <w:separator/>
      </w:r>
    </w:p>
  </w:endnote>
  <w:endnote w:type="continuationSeparator" w:id="0">
    <w:p w14:paraId="58E90242" w14:textId="77777777" w:rsidR="00C64BEA" w:rsidRDefault="00C64BEA" w:rsidP="0086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Humanst521EU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DejaVu Sans">
    <w:altName w:val="Arial Unicode MS"/>
    <w:charset w:val="EE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A4047" w14:textId="77777777" w:rsidR="00C64BEA" w:rsidRDefault="00C64BEA" w:rsidP="008631E7">
      <w:r>
        <w:separator/>
      </w:r>
    </w:p>
  </w:footnote>
  <w:footnote w:type="continuationSeparator" w:id="0">
    <w:p w14:paraId="24839807" w14:textId="77777777" w:rsidR="00C64BEA" w:rsidRDefault="00C64BEA" w:rsidP="00863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662E"/>
    <w:multiLevelType w:val="hybridMultilevel"/>
    <w:tmpl w:val="86F28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C11D7"/>
    <w:multiLevelType w:val="hybridMultilevel"/>
    <w:tmpl w:val="47F02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81E83"/>
    <w:multiLevelType w:val="hybridMultilevel"/>
    <w:tmpl w:val="6EE49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F34A3"/>
    <w:multiLevelType w:val="hybridMultilevel"/>
    <w:tmpl w:val="18C0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A679F"/>
    <w:multiLevelType w:val="hybridMultilevel"/>
    <w:tmpl w:val="057E2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247A6"/>
    <w:multiLevelType w:val="hybridMultilevel"/>
    <w:tmpl w:val="B9101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02B02"/>
    <w:multiLevelType w:val="hybridMultilevel"/>
    <w:tmpl w:val="70643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419EA"/>
    <w:multiLevelType w:val="hybridMultilevel"/>
    <w:tmpl w:val="922C0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25441"/>
    <w:multiLevelType w:val="hybridMultilevel"/>
    <w:tmpl w:val="F3E2D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A6255"/>
    <w:multiLevelType w:val="hybridMultilevel"/>
    <w:tmpl w:val="2A902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6F6A64"/>
    <w:multiLevelType w:val="hybridMultilevel"/>
    <w:tmpl w:val="2ABCF56E"/>
    <w:lvl w:ilvl="0" w:tplc="065AE7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1252A5"/>
    <w:multiLevelType w:val="hybridMultilevel"/>
    <w:tmpl w:val="82382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A0FB5"/>
    <w:multiLevelType w:val="hybridMultilevel"/>
    <w:tmpl w:val="80328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466819"/>
    <w:multiLevelType w:val="hybridMultilevel"/>
    <w:tmpl w:val="8AF0A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E71779"/>
    <w:multiLevelType w:val="hybridMultilevel"/>
    <w:tmpl w:val="BCF46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5161CC"/>
    <w:multiLevelType w:val="hybridMultilevel"/>
    <w:tmpl w:val="C4A0D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2124239"/>
    <w:multiLevelType w:val="hybridMultilevel"/>
    <w:tmpl w:val="9DA8C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AF755B"/>
    <w:multiLevelType w:val="hybridMultilevel"/>
    <w:tmpl w:val="E77C3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1306B1"/>
    <w:multiLevelType w:val="hybridMultilevel"/>
    <w:tmpl w:val="C4A0D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710793"/>
    <w:multiLevelType w:val="hybridMultilevel"/>
    <w:tmpl w:val="99C24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43D87"/>
    <w:multiLevelType w:val="hybridMultilevel"/>
    <w:tmpl w:val="34E21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9167DA"/>
    <w:multiLevelType w:val="hybridMultilevel"/>
    <w:tmpl w:val="D2326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DC602F"/>
    <w:multiLevelType w:val="hybridMultilevel"/>
    <w:tmpl w:val="7264F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496C0A"/>
    <w:multiLevelType w:val="hybridMultilevel"/>
    <w:tmpl w:val="CC6AA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C474F"/>
    <w:multiLevelType w:val="hybridMultilevel"/>
    <w:tmpl w:val="B7BAD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9A02CD"/>
    <w:multiLevelType w:val="hybridMultilevel"/>
    <w:tmpl w:val="2222F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470E24"/>
    <w:multiLevelType w:val="hybridMultilevel"/>
    <w:tmpl w:val="77E03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D5B51"/>
    <w:multiLevelType w:val="hybridMultilevel"/>
    <w:tmpl w:val="E78EC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E94BB1"/>
    <w:multiLevelType w:val="hybridMultilevel"/>
    <w:tmpl w:val="FE780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E74FF4"/>
    <w:multiLevelType w:val="hybridMultilevel"/>
    <w:tmpl w:val="F7AC2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70CF8"/>
    <w:multiLevelType w:val="hybridMultilevel"/>
    <w:tmpl w:val="898A1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655BC"/>
    <w:multiLevelType w:val="hybridMultilevel"/>
    <w:tmpl w:val="8F3ED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CD3E1E"/>
    <w:multiLevelType w:val="hybridMultilevel"/>
    <w:tmpl w:val="708E9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841ADA"/>
    <w:multiLevelType w:val="hybridMultilevel"/>
    <w:tmpl w:val="CAC8F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3D1EA1"/>
    <w:multiLevelType w:val="hybridMultilevel"/>
    <w:tmpl w:val="7DB27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D503B"/>
    <w:multiLevelType w:val="hybridMultilevel"/>
    <w:tmpl w:val="44B8A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EE1906"/>
    <w:multiLevelType w:val="hybridMultilevel"/>
    <w:tmpl w:val="66067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F857D7"/>
    <w:multiLevelType w:val="hybridMultilevel"/>
    <w:tmpl w:val="32123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E5F0A"/>
    <w:multiLevelType w:val="hybridMultilevel"/>
    <w:tmpl w:val="A80A1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45394F"/>
    <w:multiLevelType w:val="hybridMultilevel"/>
    <w:tmpl w:val="91BC4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1029F"/>
    <w:multiLevelType w:val="hybridMultilevel"/>
    <w:tmpl w:val="91560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E46DB"/>
    <w:multiLevelType w:val="hybridMultilevel"/>
    <w:tmpl w:val="B322A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50055C"/>
    <w:multiLevelType w:val="hybridMultilevel"/>
    <w:tmpl w:val="74F8E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4A34BD"/>
    <w:multiLevelType w:val="hybridMultilevel"/>
    <w:tmpl w:val="E684E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D5449D"/>
    <w:multiLevelType w:val="hybridMultilevel"/>
    <w:tmpl w:val="D818A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97755D"/>
    <w:multiLevelType w:val="hybridMultilevel"/>
    <w:tmpl w:val="8D9AB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0A2B26"/>
    <w:multiLevelType w:val="hybridMultilevel"/>
    <w:tmpl w:val="24D68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A7FF9"/>
    <w:multiLevelType w:val="hybridMultilevel"/>
    <w:tmpl w:val="6CA42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43"/>
  </w:num>
  <w:num w:numId="4">
    <w:abstractNumId w:val="47"/>
  </w:num>
  <w:num w:numId="5">
    <w:abstractNumId w:val="41"/>
  </w:num>
  <w:num w:numId="6">
    <w:abstractNumId w:val="45"/>
  </w:num>
  <w:num w:numId="7">
    <w:abstractNumId w:val="37"/>
  </w:num>
  <w:num w:numId="8">
    <w:abstractNumId w:val="23"/>
  </w:num>
  <w:num w:numId="9">
    <w:abstractNumId w:val="26"/>
  </w:num>
  <w:num w:numId="10">
    <w:abstractNumId w:val="7"/>
  </w:num>
  <w:num w:numId="11">
    <w:abstractNumId w:val="33"/>
  </w:num>
  <w:num w:numId="12">
    <w:abstractNumId w:val="12"/>
  </w:num>
  <w:num w:numId="13">
    <w:abstractNumId w:val="27"/>
  </w:num>
  <w:num w:numId="14">
    <w:abstractNumId w:val="2"/>
  </w:num>
  <w:num w:numId="15">
    <w:abstractNumId w:val="40"/>
  </w:num>
  <w:num w:numId="16">
    <w:abstractNumId w:val="11"/>
  </w:num>
  <w:num w:numId="17">
    <w:abstractNumId w:val="3"/>
  </w:num>
  <w:num w:numId="18">
    <w:abstractNumId w:val="16"/>
  </w:num>
  <w:num w:numId="19">
    <w:abstractNumId w:val="20"/>
  </w:num>
  <w:num w:numId="20">
    <w:abstractNumId w:val="9"/>
  </w:num>
  <w:num w:numId="21">
    <w:abstractNumId w:val="1"/>
  </w:num>
  <w:num w:numId="22">
    <w:abstractNumId w:val="24"/>
  </w:num>
  <w:num w:numId="23">
    <w:abstractNumId w:val="36"/>
  </w:num>
  <w:num w:numId="24">
    <w:abstractNumId w:val="34"/>
  </w:num>
  <w:num w:numId="25">
    <w:abstractNumId w:val="32"/>
  </w:num>
  <w:num w:numId="26">
    <w:abstractNumId w:val="22"/>
  </w:num>
  <w:num w:numId="27">
    <w:abstractNumId w:val="38"/>
  </w:num>
  <w:num w:numId="28">
    <w:abstractNumId w:val="10"/>
  </w:num>
  <w:num w:numId="29">
    <w:abstractNumId w:val="6"/>
  </w:num>
  <w:num w:numId="30">
    <w:abstractNumId w:val="25"/>
  </w:num>
  <w:num w:numId="31">
    <w:abstractNumId w:val="4"/>
  </w:num>
  <w:num w:numId="32">
    <w:abstractNumId w:val="44"/>
  </w:num>
  <w:num w:numId="33">
    <w:abstractNumId w:val="28"/>
  </w:num>
  <w:num w:numId="34">
    <w:abstractNumId w:val="46"/>
  </w:num>
  <w:num w:numId="35">
    <w:abstractNumId w:val="29"/>
  </w:num>
  <w:num w:numId="36">
    <w:abstractNumId w:val="8"/>
  </w:num>
  <w:num w:numId="37">
    <w:abstractNumId w:val="30"/>
  </w:num>
  <w:num w:numId="38">
    <w:abstractNumId w:val="19"/>
  </w:num>
  <w:num w:numId="39">
    <w:abstractNumId w:val="5"/>
  </w:num>
  <w:num w:numId="40">
    <w:abstractNumId w:val="35"/>
  </w:num>
  <w:num w:numId="41">
    <w:abstractNumId w:val="13"/>
  </w:num>
  <w:num w:numId="42">
    <w:abstractNumId w:val="42"/>
  </w:num>
  <w:num w:numId="43">
    <w:abstractNumId w:val="17"/>
  </w:num>
  <w:num w:numId="44">
    <w:abstractNumId w:val="14"/>
  </w:num>
  <w:num w:numId="45">
    <w:abstractNumId w:val="39"/>
  </w:num>
  <w:num w:numId="46">
    <w:abstractNumId w:val="0"/>
  </w:num>
  <w:num w:numId="47">
    <w:abstractNumId w:val="31"/>
  </w:num>
  <w:num w:numId="48">
    <w:abstractNumId w:val="1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68F"/>
    <w:rsid w:val="00000180"/>
    <w:rsid w:val="0000093D"/>
    <w:rsid w:val="00001569"/>
    <w:rsid w:val="00002307"/>
    <w:rsid w:val="000023F7"/>
    <w:rsid w:val="00002D68"/>
    <w:rsid w:val="000041E0"/>
    <w:rsid w:val="00004373"/>
    <w:rsid w:val="00005491"/>
    <w:rsid w:val="00005996"/>
    <w:rsid w:val="00005AD6"/>
    <w:rsid w:val="000067A2"/>
    <w:rsid w:val="0000690D"/>
    <w:rsid w:val="0000699D"/>
    <w:rsid w:val="00006E56"/>
    <w:rsid w:val="000071F8"/>
    <w:rsid w:val="00007576"/>
    <w:rsid w:val="0001055A"/>
    <w:rsid w:val="000108E2"/>
    <w:rsid w:val="000116AB"/>
    <w:rsid w:val="000116DB"/>
    <w:rsid w:val="00012632"/>
    <w:rsid w:val="00012695"/>
    <w:rsid w:val="0001277B"/>
    <w:rsid w:val="000133CE"/>
    <w:rsid w:val="0001467C"/>
    <w:rsid w:val="00015498"/>
    <w:rsid w:val="000157FC"/>
    <w:rsid w:val="00015AC4"/>
    <w:rsid w:val="00016319"/>
    <w:rsid w:val="00017F45"/>
    <w:rsid w:val="000204F0"/>
    <w:rsid w:val="00020568"/>
    <w:rsid w:val="000209B4"/>
    <w:rsid w:val="000218C0"/>
    <w:rsid w:val="00021944"/>
    <w:rsid w:val="000229F1"/>
    <w:rsid w:val="00022B30"/>
    <w:rsid w:val="0002320B"/>
    <w:rsid w:val="00023DC2"/>
    <w:rsid w:val="000274CD"/>
    <w:rsid w:val="00027AFC"/>
    <w:rsid w:val="00027CE6"/>
    <w:rsid w:val="00027E8F"/>
    <w:rsid w:val="0003036A"/>
    <w:rsid w:val="0003174C"/>
    <w:rsid w:val="00032F45"/>
    <w:rsid w:val="00032F97"/>
    <w:rsid w:val="000332E9"/>
    <w:rsid w:val="00033E70"/>
    <w:rsid w:val="00034906"/>
    <w:rsid w:val="00034AE1"/>
    <w:rsid w:val="00034B40"/>
    <w:rsid w:val="00035D57"/>
    <w:rsid w:val="00036E0F"/>
    <w:rsid w:val="00037298"/>
    <w:rsid w:val="000378BB"/>
    <w:rsid w:val="00037A63"/>
    <w:rsid w:val="000400AB"/>
    <w:rsid w:val="00040278"/>
    <w:rsid w:val="000409DC"/>
    <w:rsid w:val="00043C93"/>
    <w:rsid w:val="00043EC4"/>
    <w:rsid w:val="00044272"/>
    <w:rsid w:val="000445B1"/>
    <w:rsid w:val="0004466B"/>
    <w:rsid w:val="000451BB"/>
    <w:rsid w:val="00046076"/>
    <w:rsid w:val="000464D1"/>
    <w:rsid w:val="00046DB5"/>
    <w:rsid w:val="00047FDE"/>
    <w:rsid w:val="000500E3"/>
    <w:rsid w:val="000502CE"/>
    <w:rsid w:val="000511F2"/>
    <w:rsid w:val="000525EE"/>
    <w:rsid w:val="00052FDB"/>
    <w:rsid w:val="0005349D"/>
    <w:rsid w:val="000535C1"/>
    <w:rsid w:val="000554B1"/>
    <w:rsid w:val="0005633C"/>
    <w:rsid w:val="000571E5"/>
    <w:rsid w:val="00057799"/>
    <w:rsid w:val="000578EB"/>
    <w:rsid w:val="00057F25"/>
    <w:rsid w:val="000607B3"/>
    <w:rsid w:val="00060C8E"/>
    <w:rsid w:val="00060DF7"/>
    <w:rsid w:val="0006108F"/>
    <w:rsid w:val="00061396"/>
    <w:rsid w:val="00061A9A"/>
    <w:rsid w:val="00061C00"/>
    <w:rsid w:val="00061CEA"/>
    <w:rsid w:val="00062050"/>
    <w:rsid w:val="000637C6"/>
    <w:rsid w:val="00064796"/>
    <w:rsid w:val="000648DA"/>
    <w:rsid w:val="00064BC3"/>
    <w:rsid w:val="00065375"/>
    <w:rsid w:val="00065657"/>
    <w:rsid w:val="00065F76"/>
    <w:rsid w:val="00066AF7"/>
    <w:rsid w:val="00067209"/>
    <w:rsid w:val="00067384"/>
    <w:rsid w:val="0006798C"/>
    <w:rsid w:val="00067DD5"/>
    <w:rsid w:val="000702FE"/>
    <w:rsid w:val="00070DD5"/>
    <w:rsid w:val="000716F0"/>
    <w:rsid w:val="00071736"/>
    <w:rsid w:val="00071DAB"/>
    <w:rsid w:val="00071E93"/>
    <w:rsid w:val="00072452"/>
    <w:rsid w:val="00072F74"/>
    <w:rsid w:val="000730AD"/>
    <w:rsid w:val="000735C8"/>
    <w:rsid w:val="000735F1"/>
    <w:rsid w:val="00073682"/>
    <w:rsid w:val="00073789"/>
    <w:rsid w:val="00074A7B"/>
    <w:rsid w:val="00077D6B"/>
    <w:rsid w:val="00077E0A"/>
    <w:rsid w:val="00080783"/>
    <w:rsid w:val="00080BE1"/>
    <w:rsid w:val="00081C23"/>
    <w:rsid w:val="00082958"/>
    <w:rsid w:val="00082FE8"/>
    <w:rsid w:val="0008414C"/>
    <w:rsid w:val="00084268"/>
    <w:rsid w:val="00084D1C"/>
    <w:rsid w:val="00087179"/>
    <w:rsid w:val="000872FA"/>
    <w:rsid w:val="0008786D"/>
    <w:rsid w:val="000878D6"/>
    <w:rsid w:val="00087D90"/>
    <w:rsid w:val="00090EB6"/>
    <w:rsid w:val="0009149E"/>
    <w:rsid w:val="000917EE"/>
    <w:rsid w:val="00091902"/>
    <w:rsid w:val="00091D6C"/>
    <w:rsid w:val="00092426"/>
    <w:rsid w:val="00094E94"/>
    <w:rsid w:val="00094FB6"/>
    <w:rsid w:val="00096227"/>
    <w:rsid w:val="00096A7C"/>
    <w:rsid w:val="00096AE5"/>
    <w:rsid w:val="000A07D6"/>
    <w:rsid w:val="000A098F"/>
    <w:rsid w:val="000A1A25"/>
    <w:rsid w:val="000A1EAD"/>
    <w:rsid w:val="000A2602"/>
    <w:rsid w:val="000A4118"/>
    <w:rsid w:val="000A4A0F"/>
    <w:rsid w:val="000A5A55"/>
    <w:rsid w:val="000A64B1"/>
    <w:rsid w:val="000A706C"/>
    <w:rsid w:val="000A79F5"/>
    <w:rsid w:val="000A7C39"/>
    <w:rsid w:val="000B0DE5"/>
    <w:rsid w:val="000B2E55"/>
    <w:rsid w:val="000B4CE6"/>
    <w:rsid w:val="000B4D36"/>
    <w:rsid w:val="000B5A2B"/>
    <w:rsid w:val="000B63C2"/>
    <w:rsid w:val="000B78A0"/>
    <w:rsid w:val="000C0477"/>
    <w:rsid w:val="000C1539"/>
    <w:rsid w:val="000C1D06"/>
    <w:rsid w:val="000C216A"/>
    <w:rsid w:val="000C2516"/>
    <w:rsid w:val="000C4250"/>
    <w:rsid w:val="000C70C4"/>
    <w:rsid w:val="000C73B9"/>
    <w:rsid w:val="000C7475"/>
    <w:rsid w:val="000D13D3"/>
    <w:rsid w:val="000D2841"/>
    <w:rsid w:val="000D2B7E"/>
    <w:rsid w:val="000D38E8"/>
    <w:rsid w:val="000D404D"/>
    <w:rsid w:val="000D46E1"/>
    <w:rsid w:val="000D6620"/>
    <w:rsid w:val="000D691C"/>
    <w:rsid w:val="000D6F21"/>
    <w:rsid w:val="000D7E17"/>
    <w:rsid w:val="000E085C"/>
    <w:rsid w:val="000E0CE2"/>
    <w:rsid w:val="000E0F86"/>
    <w:rsid w:val="000E10CD"/>
    <w:rsid w:val="000E1FE5"/>
    <w:rsid w:val="000E34EB"/>
    <w:rsid w:val="000E3E95"/>
    <w:rsid w:val="000E44FC"/>
    <w:rsid w:val="000E61AA"/>
    <w:rsid w:val="000E7414"/>
    <w:rsid w:val="000F121A"/>
    <w:rsid w:val="000F2FA8"/>
    <w:rsid w:val="000F3E0A"/>
    <w:rsid w:val="000F4499"/>
    <w:rsid w:val="000F5575"/>
    <w:rsid w:val="000F5849"/>
    <w:rsid w:val="000F59D1"/>
    <w:rsid w:val="000F5E33"/>
    <w:rsid w:val="000F6399"/>
    <w:rsid w:val="000F6794"/>
    <w:rsid w:val="000F7D54"/>
    <w:rsid w:val="00100356"/>
    <w:rsid w:val="00100A25"/>
    <w:rsid w:val="0010138C"/>
    <w:rsid w:val="00101446"/>
    <w:rsid w:val="0010157C"/>
    <w:rsid w:val="0010160B"/>
    <w:rsid w:val="00101872"/>
    <w:rsid w:val="001021FA"/>
    <w:rsid w:val="00102565"/>
    <w:rsid w:val="001027D0"/>
    <w:rsid w:val="001047D3"/>
    <w:rsid w:val="00104E95"/>
    <w:rsid w:val="00105523"/>
    <w:rsid w:val="00110A12"/>
    <w:rsid w:val="001119DA"/>
    <w:rsid w:val="00111AF9"/>
    <w:rsid w:val="00111E4B"/>
    <w:rsid w:val="00111F9A"/>
    <w:rsid w:val="00112363"/>
    <w:rsid w:val="001123DE"/>
    <w:rsid w:val="0011493D"/>
    <w:rsid w:val="00114A75"/>
    <w:rsid w:val="001158DC"/>
    <w:rsid w:val="00115AF5"/>
    <w:rsid w:val="00116F65"/>
    <w:rsid w:val="001170C2"/>
    <w:rsid w:val="00117364"/>
    <w:rsid w:val="00117A53"/>
    <w:rsid w:val="001219D0"/>
    <w:rsid w:val="00121AD8"/>
    <w:rsid w:val="00122BBA"/>
    <w:rsid w:val="001234C6"/>
    <w:rsid w:val="00123BF5"/>
    <w:rsid w:val="00125563"/>
    <w:rsid w:val="00125E70"/>
    <w:rsid w:val="00126722"/>
    <w:rsid w:val="00126E21"/>
    <w:rsid w:val="00127A03"/>
    <w:rsid w:val="001305E3"/>
    <w:rsid w:val="00130E70"/>
    <w:rsid w:val="00131C5B"/>
    <w:rsid w:val="00132687"/>
    <w:rsid w:val="00133921"/>
    <w:rsid w:val="00133AFB"/>
    <w:rsid w:val="00133B25"/>
    <w:rsid w:val="00134967"/>
    <w:rsid w:val="00134F9A"/>
    <w:rsid w:val="0013537C"/>
    <w:rsid w:val="00135909"/>
    <w:rsid w:val="00135B5B"/>
    <w:rsid w:val="00135E56"/>
    <w:rsid w:val="0013693B"/>
    <w:rsid w:val="00136A85"/>
    <w:rsid w:val="00137011"/>
    <w:rsid w:val="001370D1"/>
    <w:rsid w:val="00137FA1"/>
    <w:rsid w:val="00141357"/>
    <w:rsid w:val="0014147B"/>
    <w:rsid w:val="001417CD"/>
    <w:rsid w:val="00142053"/>
    <w:rsid w:val="001420C4"/>
    <w:rsid w:val="00142E28"/>
    <w:rsid w:val="00144137"/>
    <w:rsid w:val="001459AB"/>
    <w:rsid w:val="00147287"/>
    <w:rsid w:val="001473BB"/>
    <w:rsid w:val="00147589"/>
    <w:rsid w:val="00150112"/>
    <w:rsid w:val="00150505"/>
    <w:rsid w:val="001505FF"/>
    <w:rsid w:val="00150C9D"/>
    <w:rsid w:val="00151906"/>
    <w:rsid w:val="0015192F"/>
    <w:rsid w:val="00152703"/>
    <w:rsid w:val="001529E4"/>
    <w:rsid w:val="00153011"/>
    <w:rsid w:val="001532AB"/>
    <w:rsid w:val="001534FA"/>
    <w:rsid w:val="001540EB"/>
    <w:rsid w:val="00154295"/>
    <w:rsid w:val="00154708"/>
    <w:rsid w:val="00154A62"/>
    <w:rsid w:val="00154D55"/>
    <w:rsid w:val="0015541A"/>
    <w:rsid w:val="0015662E"/>
    <w:rsid w:val="00156FA3"/>
    <w:rsid w:val="0015725D"/>
    <w:rsid w:val="00157A1A"/>
    <w:rsid w:val="00157D55"/>
    <w:rsid w:val="00160E27"/>
    <w:rsid w:val="00161919"/>
    <w:rsid w:val="00163002"/>
    <w:rsid w:val="0016324C"/>
    <w:rsid w:val="00163A74"/>
    <w:rsid w:val="0016468E"/>
    <w:rsid w:val="00165A68"/>
    <w:rsid w:val="00165C63"/>
    <w:rsid w:val="00166A28"/>
    <w:rsid w:val="00166AEC"/>
    <w:rsid w:val="00171B61"/>
    <w:rsid w:val="001724EB"/>
    <w:rsid w:val="001729A7"/>
    <w:rsid w:val="00174231"/>
    <w:rsid w:val="00174753"/>
    <w:rsid w:val="00174813"/>
    <w:rsid w:val="00174CCA"/>
    <w:rsid w:val="00174DD2"/>
    <w:rsid w:val="00175213"/>
    <w:rsid w:val="001759D6"/>
    <w:rsid w:val="00176C90"/>
    <w:rsid w:val="001778F9"/>
    <w:rsid w:val="001825A8"/>
    <w:rsid w:val="001826FB"/>
    <w:rsid w:val="00184236"/>
    <w:rsid w:val="00184CA8"/>
    <w:rsid w:val="00184E07"/>
    <w:rsid w:val="0018529C"/>
    <w:rsid w:val="00185CD5"/>
    <w:rsid w:val="00190C87"/>
    <w:rsid w:val="00192FB8"/>
    <w:rsid w:val="0019350E"/>
    <w:rsid w:val="00193FCC"/>
    <w:rsid w:val="00194D2F"/>
    <w:rsid w:val="00196510"/>
    <w:rsid w:val="001A1022"/>
    <w:rsid w:val="001A18E0"/>
    <w:rsid w:val="001A2873"/>
    <w:rsid w:val="001A3753"/>
    <w:rsid w:val="001A38F8"/>
    <w:rsid w:val="001A4913"/>
    <w:rsid w:val="001A4AA7"/>
    <w:rsid w:val="001A4E02"/>
    <w:rsid w:val="001A5112"/>
    <w:rsid w:val="001A635B"/>
    <w:rsid w:val="001A7434"/>
    <w:rsid w:val="001A7F99"/>
    <w:rsid w:val="001B0461"/>
    <w:rsid w:val="001B0DF6"/>
    <w:rsid w:val="001B152A"/>
    <w:rsid w:val="001B273D"/>
    <w:rsid w:val="001B29B5"/>
    <w:rsid w:val="001B2F12"/>
    <w:rsid w:val="001B46DB"/>
    <w:rsid w:val="001B4AAA"/>
    <w:rsid w:val="001B4E7D"/>
    <w:rsid w:val="001B6F46"/>
    <w:rsid w:val="001B7D14"/>
    <w:rsid w:val="001C0549"/>
    <w:rsid w:val="001C065E"/>
    <w:rsid w:val="001C0A4E"/>
    <w:rsid w:val="001C15D6"/>
    <w:rsid w:val="001C1C2D"/>
    <w:rsid w:val="001C24F5"/>
    <w:rsid w:val="001C2E4A"/>
    <w:rsid w:val="001C3210"/>
    <w:rsid w:val="001C3326"/>
    <w:rsid w:val="001C37E2"/>
    <w:rsid w:val="001C4DAA"/>
    <w:rsid w:val="001C4EEC"/>
    <w:rsid w:val="001C5435"/>
    <w:rsid w:val="001C5445"/>
    <w:rsid w:val="001C654A"/>
    <w:rsid w:val="001C69E7"/>
    <w:rsid w:val="001C7E94"/>
    <w:rsid w:val="001D0198"/>
    <w:rsid w:val="001D020D"/>
    <w:rsid w:val="001D040F"/>
    <w:rsid w:val="001D1676"/>
    <w:rsid w:val="001D25E1"/>
    <w:rsid w:val="001D3232"/>
    <w:rsid w:val="001D32C7"/>
    <w:rsid w:val="001D4CD3"/>
    <w:rsid w:val="001D4CFB"/>
    <w:rsid w:val="001D4DB8"/>
    <w:rsid w:val="001D583A"/>
    <w:rsid w:val="001D5AC6"/>
    <w:rsid w:val="001D6FF7"/>
    <w:rsid w:val="001E0584"/>
    <w:rsid w:val="001E0DC8"/>
    <w:rsid w:val="001E1E97"/>
    <w:rsid w:val="001E2C41"/>
    <w:rsid w:val="001E2F7F"/>
    <w:rsid w:val="001E31CD"/>
    <w:rsid w:val="001E413A"/>
    <w:rsid w:val="001E479C"/>
    <w:rsid w:val="001E50EA"/>
    <w:rsid w:val="001E5630"/>
    <w:rsid w:val="001E5919"/>
    <w:rsid w:val="001E64D5"/>
    <w:rsid w:val="001E756C"/>
    <w:rsid w:val="001F034C"/>
    <w:rsid w:val="001F1343"/>
    <w:rsid w:val="001F1411"/>
    <w:rsid w:val="001F1DAD"/>
    <w:rsid w:val="001F1ED9"/>
    <w:rsid w:val="001F2318"/>
    <w:rsid w:val="001F3B50"/>
    <w:rsid w:val="001F4EB3"/>
    <w:rsid w:val="001F5327"/>
    <w:rsid w:val="001F5B29"/>
    <w:rsid w:val="001F5D01"/>
    <w:rsid w:val="001F704A"/>
    <w:rsid w:val="002010F6"/>
    <w:rsid w:val="00201CEA"/>
    <w:rsid w:val="00202DBF"/>
    <w:rsid w:val="00203438"/>
    <w:rsid w:val="00203AC0"/>
    <w:rsid w:val="00203B2D"/>
    <w:rsid w:val="00203B70"/>
    <w:rsid w:val="00203BD3"/>
    <w:rsid w:val="0020525B"/>
    <w:rsid w:val="002054AB"/>
    <w:rsid w:val="002055CC"/>
    <w:rsid w:val="002059AE"/>
    <w:rsid w:val="002061A9"/>
    <w:rsid w:val="00206921"/>
    <w:rsid w:val="00206C4E"/>
    <w:rsid w:val="002113A3"/>
    <w:rsid w:val="00211B49"/>
    <w:rsid w:val="00212443"/>
    <w:rsid w:val="0021288B"/>
    <w:rsid w:val="00213196"/>
    <w:rsid w:val="0021489B"/>
    <w:rsid w:val="00215020"/>
    <w:rsid w:val="00215D7E"/>
    <w:rsid w:val="00215DAE"/>
    <w:rsid w:val="002163D2"/>
    <w:rsid w:val="00216611"/>
    <w:rsid w:val="0021695C"/>
    <w:rsid w:val="00217DAA"/>
    <w:rsid w:val="0022024C"/>
    <w:rsid w:val="00220B2A"/>
    <w:rsid w:val="00220F7C"/>
    <w:rsid w:val="00221506"/>
    <w:rsid w:val="00221996"/>
    <w:rsid w:val="00221C99"/>
    <w:rsid w:val="0022244D"/>
    <w:rsid w:val="0022277B"/>
    <w:rsid w:val="002229DB"/>
    <w:rsid w:val="00222CC6"/>
    <w:rsid w:val="0022357B"/>
    <w:rsid w:val="00223D7F"/>
    <w:rsid w:val="002244D0"/>
    <w:rsid w:val="002245E3"/>
    <w:rsid w:val="00224E1F"/>
    <w:rsid w:val="0022586F"/>
    <w:rsid w:val="00225909"/>
    <w:rsid w:val="002270A9"/>
    <w:rsid w:val="00227309"/>
    <w:rsid w:val="00227313"/>
    <w:rsid w:val="002273E0"/>
    <w:rsid w:val="002273E9"/>
    <w:rsid w:val="002277BC"/>
    <w:rsid w:val="00230F6F"/>
    <w:rsid w:val="0023233F"/>
    <w:rsid w:val="00232F2E"/>
    <w:rsid w:val="00234D41"/>
    <w:rsid w:val="002356AF"/>
    <w:rsid w:val="00235A9A"/>
    <w:rsid w:val="00236983"/>
    <w:rsid w:val="00237123"/>
    <w:rsid w:val="00237787"/>
    <w:rsid w:val="002406B5"/>
    <w:rsid w:val="002406C3"/>
    <w:rsid w:val="00240F3E"/>
    <w:rsid w:val="002419F5"/>
    <w:rsid w:val="00241CCC"/>
    <w:rsid w:val="002434AF"/>
    <w:rsid w:val="00244D8F"/>
    <w:rsid w:val="00244F4D"/>
    <w:rsid w:val="00245868"/>
    <w:rsid w:val="002462CA"/>
    <w:rsid w:val="002466C3"/>
    <w:rsid w:val="0024684F"/>
    <w:rsid w:val="002469B1"/>
    <w:rsid w:val="00247D99"/>
    <w:rsid w:val="0025022A"/>
    <w:rsid w:val="00251367"/>
    <w:rsid w:val="00252C55"/>
    <w:rsid w:val="00252E3B"/>
    <w:rsid w:val="002537BF"/>
    <w:rsid w:val="00253988"/>
    <w:rsid w:val="00254C79"/>
    <w:rsid w:val="002556CC"/>
    <w:rsid w:val="00256211"/>
    <w:rsid w:val="00256E86"/>
    <w:rsid w:val="002575D5"/>
    <w:rsid w:val="00257F28"/>
    <w:rsid w:val="002601C1"/>
    <w:rsid w:val="00260AD0"/>
    <w:rsid w:val="00260F28"/>
    <w:rsid w:val="00263586"/>
    <w:rsid w:val="002636C3"/>
    <w:rsid w:val="002649D1"/>
    <w:rsid w:val="00264E86"/>
    <w:rsid w:val="00265130"/>
    <w:rsid w:val="00265913"/>
    <w:rsid w:val="002667B6"/>
    <w:rsid w:val="0026772B"/>
    <w:rsid w:val="002700A2"/>
    <w:rsid w:val="00270457"/>
    <w:rsid w:val="00270A43"/>
    <w:rsid w:val="00271965"/>
    <w:rsid w:val="00272131"/>
    <w:rsid w:val="00272CBF"/>
    <w:rsid w:val="002733C6"/>
    <w:rsid w:val="0027343D"/>
    <w:rsid w:val="00273671"/>
    <w:rsid w:val="002741C4"/>
    <w:rsid w:val="002746A7"/>
    <w:rsid w:val="002747D7"/>
    <w:rsid w:val="00274E8A"/>
    <w:rsid w:val="002754B4"/>
    <w:rsid w:val="00276A5D"/>
    <w:rsid w:val="00276C65"/>
    <w:rsid w:val="00276E03"/>
    <w:rsid w:val="002775CC"/>
    <w:rsid w:val="00277901"/>
    <w:rsid w:val="00277936"/>
    <w:rsid w:val="00277A00"/>
    <w:rsid w:val="00277DF9"/>
    <w:rsid w:val="00281472"/>
    <w:rsid w:val="00281503"/>
    <w:rsid w:val="002818A5"/>
    <w:rsid w:val="00283D83"/>
    <w:rsid w:val="00284057"/>
    <w:rsid w:val="00284C48"/>
    <w:rsid w:val="00284E19"/>
    <w:rsid w:val="00285185"/>
    <w:rsid w:val="002861BB"/>
    <w:rsid w:val="00286407"/>
    <w:rsid w:val="002865A7"/>
    <w:rsid w:val="002866EB"/>
    <w:rsid w:val="00286B66"/>
    <w:rsid w:val="00287147"/>
    <w:rsid w:val="00287293"/>
    <w:rsid w:val="00287591"/>
    <w:rsid w:val="00290DAA"/>
    <w:rsid w:val="0029124D"/>
    <w:rsid w:val="00291446"/>
    <w:rsid w:val="0029295A"/>
    <w:rsid w:val="00292A01"/>
    <w:rsid w:val="00292E18"/>
    <w:rsid w:val="00292F33"/>
    <w:rsid w:val="00294BE0"/>
    <w:rsid w:val="0029500D"/>
    <w:rsid w:val="002953FA"/>
    <w:rsid w:val="00295704"/>
    <w:rsid w:val="00297B88"/>
    <w:rsid w:val="002A0D74"/>
    <w:rsid w:val="002A2520"/>
    <w:rsid w:val="002A26CC"/>
    <w:rsid w:val="002A2F9A"/>
    <w:rsid w:val="002A380C"/>
    <w:rsid w:val="002A3A73"/>
    <w:rsid w:val="002A3ABA"/>
    <w:rsid w:val="002A3C04"/>
    <w:rsid w:val="002A4046"/>
    <w:rsid w:val="002A5190"/>
    <w:rsid w:val="002B0123"/>
    <w:rsid w:val="002B0393"/>
    <w:rsid w:val="002B2A5C"/>
    <w:rsid w:val="002B3461"/>
    <w:rsid w:val="002B36A6"/>
    <w:rsid w:val="002B4134"/>
    <w:rsid w:val="002B42A7"/>
    <w:rsid w:val="002B5C5B"/>
    <w:rsid w:val="002B5E49"/>
    <w:rsid w:val="002B5F27"/>
    <w:rsid w:val="002B727E"/>
    <w:rsid w:val="002B7988"/>
    <w:rsid w:val="002B7F11"/>
    <w:rsid w:val="002C02D1"/>
    <w:rsid w:val="002C04CC"/>
    <w:rsid w:val="002C0D4E"/>
    <w:rsid w:val="002C1701"/>
    <w:rsid w:val="002C2D83"/>
    <w:rsid w:val="002C4A13"/>
    <w:rsid w:val="002C4BEB"/>
    <w:rsid w:val="002C4C5A"/>
    <w:rsid w:val="002C549F"/>
    <w:rsid w:val="002C5512"/>
    <w:rsid w:val="002C69FF"/>
    <w:rsid w:val="002C6A09"/>
    <w:rsid w:val="002C6BDC"/>
    <w:rsid w:val="002C6D88"/>
    <w:rsid w:val="002D0B16"/>
    <w:rsid w:val="002D2F02"/>
    <w:rsid w:val="002D4036"/>
    <w:rsid w:val="002D59DD"/>
    <w:rsid w:val="002D6649"/>
    <w:rsid w:val="002D674F"/>
    <w:rsid w:val="002D67B7"/>
    <w:rsid w:val="002D6A06"/>
    <w:rsid w:val="002D6CCB"/>
    <w:rsid w:val="002D733C"/>
    <w:rsid w:val="002E05F5"/>
    <w:rsid w:val="002E11E8"/>
    <w:rsid w:val="002E2A5B"/>
    <w:rsid w:val="002E2ED1"/>
    <w:rsid w:val="002E3457"/>
    <w:rsid w:val="002E570B"/>
    <w:rsid w:val="002E68F4"/>
    <w:rsid w:val="002E6C2B"/>
    <w:rsid w:val="002E773C"/>
    <w:rsid w:val="002E7949"/>
    <w:rsid w:val="002E7BEF"/>
    <w:rsid w:val="002F08E4"/>
    <w:rsid w:val="002F0AE3"/>
    <w:rsid w:val="002F0C9E"/>
    <w:rsid w:val="002F10E5"/>
    <w:rsid w:val="002F12BC"/>
    <w:rsid w:val="002F1468"/>
    <w:rsid w:val="002F18FF"/>
    <w:rsid w:val="002F1BC2"/>
    <w:rsid w:val="002F3742"/>
    <w:rsid w:val="002F3AC3"/>
    <w:rsid w:val="002F3BEB"/>
    <w:rsid w:val="002F43E7"/>
    <w:rsid w:val="002F4701"/>
    <w:rsid w:val="002F475F"/>
    <w:rsid w:val="002F47E9"/>
    <w:rsid w:val="002F4AEA"/>
    <w:rsid w:val="002F5001"/>
    <w:rsid w:val="002F51F6"/>
    <w:rsid w:val="002F5743"/>
    <w:rsid w:val="002F58F5"/>
    <w:rsid w:val="002F6915"/>
    <w:rsid w:val="002F782A"/>
    <w:rsid w:val="002F7D44"/>
    <w:rsid w:val="002F7D94"/>
    <w:rsid w:val="00300BE0"/>
    <w:rsid w:val="003018C7"/>
    <w:rsid w:val="003042AE"/>
    <w:rsid w:val="0030496C"/>
    <w:rsid w:val="00304B50"/>
    <w:rsid w:val="003060E4"/>
    <w:rsid w:val="0030637A"/>
    <w:rsid w:val="00306653"/>
    <w:rsid w:val="0030708E"/>
    <w:rsid w:val="0030741C"/>
    <w:rsid w:val="0031154D"/>
    <w:rsid w:val="003115C6"/>
    <w:rsid w:val="0031172F"/>
    <w:rsid w:val="003132B3"/>
    <w:rsid w:val="0031356A"/>
    <w:rsid w:val="00315459"/>
    <w:rsid w:val="00315C10"/>
    <w:rsid w:val="00315DE3"/>
    <w:rsid w:val="00316024"/>
    <w:rsid w:val="0031692B"/>
    <w:rsid w:val="00321399"/>
    <w:rsid w:val="00321B35"/>
    <w:rsid w:val="00321BD2"/>
    <w:rsid w:val="003226A3"/>
    <w:rsid w:val="00322B5A"/>
    <w:rsid w:val="003233A2"/>
    <w:rsid w:val="00323498"/>
    <w:rsid w:val="003238C5"/>
    <w:rsid w:val="0032397F"/>
    <w:rsid w:val="00323C4E"/>
    <w:rsid w:val="00324697"/>
    <w:rsid w:val="00326852"/>
    <w:rsid w:val="00326C9F"/>
    <w:rsid w:val="00327800"/>
    <w:rsid w:val="00327F37"/>
    <w:rsid w:val="00331035"/>
    <w:rsid w:val="00331060"/>
    <w:rsid w:val="0033136E"/>
    <w:rsid w:val="00331E2D"/>
    <w:rsid w:val="003321E9"/>
    <w:rsid w:val="00332479"/>
    <w:rsid w:val="00332EC6"/>
    <w:rsid w:val="00333B92"/>
    <w:rsid w:val="00335180"/>
    <w:rsid w:val="00335563"/>
    <w:rsid w:val="00335766"/>
    <w:rsid w:val="0033741F"/>
    <w:rsid w:val="00340FB8"/>
    <w:rsid w:val="003415F9"/>
    <w:rsid w:val="00341873"/>
    <w:rsid w:val="00341C89"/>
    <w:rsid w:val="00344385"/>
    <w:rsid w:val="0034449B"/>
    <w:rsid w:val="00344D59"/>
    <w:rsid w:val="003451C6"/>
    <w:rsid w:val="00345704"/>
    <w:rsid w:val="003460CC"/>
    <w:rsid w:val="0034611C"/>
    <w:rsid w:val="00346374"/>
    <w:rsid w:val="003465A0"/>
    <w:rsid w:val="003468D7"/>
    <w:rsid w:val="00346F85"/>
    <w:rsid w:val="00347D9D"/>
    <w:rsid w:val="0035059E"/>
    <w:rsid w:val="00350B29"/>
    <w:rsid w:val="00352C9F"/>
    <w:rsid w:val="00352E00"/>
    <w:rsid w:val="00352E3E"/>
    <w:rsid w:val="00353180"/>
    <w:rsid w:val="00354465"/>
    <w:rsid w:val="003544A8"/>
    <w:rsid w:val="0035528D"/>
    <w:rsid w:val="00355567"/>
    <w:rsid w:val="00355D4E"/>
    <w:rsid w:val="00356E71"/>
    <w:rsid w:val="00360B47"/>
    <w:rsid w:val="00360E96"/>
    <w:rsid w:val="00361797"/>
    <w:rsid w:val="0036373A"/>
    <w:rsid w:val="00363AB7"/>
    <w:rsid w:val="00363C99"/>
    <w:rsid w:val="00364324"/>
    <w:rsid w:val="0036436C"/>
    <w:rsid w:val="00364D5D"/>
    <w:rsid w:val="003652C9"/>
    <w:rsid w:val="003657C7"/>
    <w:rsid w:val="00366116"/>
    <w:rsid w:val="00370560"/>
    <w:rsid w:val="00370D04"/>
    <w:rsid w:val="003716B1"/>
    <w:rsid w:val="00372B8F"/>
    <w:rsid w:val="00372E93"/>
    <w:rsid w:val="00373AA1"/>
    <w:rsid w:val="003741E6"/>
    <w:rsid w:val="00374419"/>
    <w:rsid w:val="00375C2D"/>
    <w:rsid w:val="00376004"/>
    <w:rsid w:val="00376670"/>
    <w:rsid w:val="00377E4C"/>
    <w:rsid w:val="003809FF"/>
    <w:rsid w:val="003842D0"/>
    <w:rsid w:val="003848C7"/>
    <w:rsid w:val="00384DA4"/>
    <w:rsid w:val="003856CA"/>
    <w:rsid w:val="00385857"/>
    <w:rsid w:val="0038620B"/>
    <w:rsid w:val="00386D8F"/>
    <w:rsid w:val="0038714C"/>
    <w:rsid w:val="003871CD"/>
    <w:rsid w:val="003875F0"/>
    <w:rsid w:val="0039088F"/>
    <w:rsid w:val="00390A08"/>
    <w:rsid w:val="00391210"/>
    <w:rsid w:val="00391A3C"/>
    <w:rsid w:val="00391DAF"/>
    <w:rsid w:val="003921F4"/>
    <w:rsid w:val="00392362"/>
    <w:rsid w:val="0039308D"/>
    <w:rsid w:val="00393476"/>
    <w:rsid w:val="00394112"/>
    <w:rsid w:val="003942E5"/>
    <w:rsid w:val="00394469"/>
    <w:rsid w:val="00394CD6"/>
    <w:rsid w:val="00394E35"/>
    <w:rsid w:val="00395A1B"/>
    <w:rsid w:val="0039763B"/>
    <w:rsid w:val="003A0A36"/>
    <w:rsid w:val="003A10C3"/>
    <w:rsid w:val="003A25B2"/>
    <w:rsid w:val="003A3D20"/>
    <w:rsid w:val="003A3F13"/>
    <w:rsid w:val="003A4631"/>
    <w:rsid w:val="003A5A42"/>
    <w:rsid w:val="003A5A7B"/>
    <w:rsid w:val="003A5F90"/>
    <w:rsid w:val="003A66CF"/>
    <w:rsid w:val="003A74E7"/>
    <w:rsid w:val="003B029E"/>
    <w:rsid w:val="003B0AD6"/>
    <w:rsid w:val="003B0C0A"/>
    <w:rsid w:val="003B121E"/>
    <w:rsid w:val="003B1233"/>
    <w:rsid w:val="003B18CD"/>
    <w:rsid w:val="003B1F89"/>
    <w:rsid w:val="003B4007"/>
    <w:rsid w:val="003B4103"/>
    <w:rsid w:val="003B4D33"/>
    <w:rsid w:val="003B524C"/>
    <w:rsid w:val="003B5EFA"/>
    <w:rsid w:val="003B6059"/>
    <w:rsid w:val="003B76BF"/>
    <w:rsid w:val="003C0323"/>
    <w:rsid w:val="003C0884"/>
    <w:rsid w:val="003C2D3D"/>
    <w:rsid w:val="003C347A"/>
    <w:rsid w:val="003C367D"/>
    <w:rsid w:val="003C400F"/>
    <w:rsid w:val="003C62E3"/>
    <w:rsid w:val="003C648A"/>
    <w:rsid w:val="003C7987"/>
    <w:rsid w:val="003C7FEF"/>
    <w:rsid w:val="003D08D3"/>
    <w:rsid w:val="003D0EB2"/>
    <w:rsid w:val="003D119B"/>
    <w:rsid w:val="003D1960"/>
    <w:rsid w:val="003D2FBA"/>
    <w:rsid w:val="003D3480"/>
    <w:rsid w:val="003D34CF"/>
    <w:rsid w:val="003D354F"/>
    <w:rsid w:val="003D4952"/>
    <w:rsid w:val="003D5080"/>
    <w:rsid w:val="003D5EB5"/>
    <w:rsid w:val="003D7A02"/>
    <w:rsid w:val="003D7E1D"/>
    <w:rsid w:val="003E05DF"/>
    <w:rsid w:val="003E0C32"/>
    <w:rsid w:val="003E2AB1"/>
    <w:rsid w:val="003E39A0"/>
    <w:rsid w:val="003E3B51"/>
    <w:rsid w:val="003E3DB5"/>
    <w:rsid w:val="003E42ED"/>
    <w:rsid w:val="003E4487"/>
    <w:rsid w:val="003E48F7"/>
    <w:rsid w:val="003E4FF9"/>
    <w:rsid w:val="003E5507"/>
    <w:rsid w:val="003E579B"/>
    <w:rsid w:val="003E67CC"/>
    <w:rsid w:val="003E7E33"/>
    <w:rsid w:val="003F0403"/>
    <w:rsid w:val="003F0A00"/>
    <w:rsid w:val="003F0A5F"/>
    <w:rsid w:val="003F2E5D"/>
    <w:rsid w:val="003F30CA"/>
    <w:rsid w:val="003F4289"/>
    <w:rsid w:val="003F4563"/>
    <w:rsid w:val="003F46A7"/>
    <w:rsid w:val="003F4D60"/>
    <w:rsid w:val="003F51D2"/>
    <w:rsid w:val="003F5565"/>
    <w:rsid w:val="003F59BC"/>
    <w:rsid w:val="003F5AF0"/>
    <w:rsid w:val="003F5BA2"/>
    <w:rsid w:val="003F5E92"/>
    <w:rsid w:val="003F6159"/>
    <w:rsid w:val="003F6E29"/>
    <w:rsid w:val="003F7420"/>
    <w:rsid w:val="00401622"/>
    <w:rsid w:val="00402198"/>
    <w:rsid w:val="004029BD"/>
    <w:rsid w:val="00402EE5"/>
    <w:rsid w:val="00402F38"/>
    <w:rsid w:val="004034B7"/>
    <w:rsid w:val="004056CB"/>
    <w:rsid w:val="00405AB0"/>
    <w:rsid w:val="00406A4A"/>
    <w:rsid w:val="00407857"/>
    <w:rsid w:val="00407ADF"/>
    <w:rsid w:val="0041225F"/>
    <w:rsid w:val="00412BBE"/>
    <w:rsid w:val="004139CD"/>
    <w:rsid w:val="00413E07"/>
    <w:rsid w:val="00414292"/>
    <w:rsid w:val="004144FE"/>
    <w:rsid w:val="004148D6"/>
    <w:rsid w:val="00414F4A"/>
    <w:rsid w:val="00414F80"/>
    <w:rsid w:val="00415823"/>
    <w:rsid w:val="00415F7A"/>
    <w:rsid w:val="00416123"/>
    <w:rsid w:val="00416820"/>
    <w:rsid w:val="0041724B"/>
    <w:rsid w:val="004201CA"/>
    <w:rsid w:val="004213DE"/>
    <w:rsid w:val="004224F1"/>
    <w:rsid w:val="00423FD2"/>
    <w:rsid w:val="004245F6"/>
    <w:rsid w:val="00425F6C"/>
    <w:rsid w:val="00427713"/>
    <w:rsid w:val="00430795"/>
    <w:rsid w:val="00432493"/>
    <w:rsid w:val="004337C1"/>
    <w:rsid w:val="00434358"/>
    <w:rsid w:val="0043519A"/>
    <w:rsid w:val="004355E2"/>
    <w:rsid w:val="0043616F"/>
    <w:rsid w:val="0043634C"/>
    <w:rsid w:val="0043675A"/>
    <w:rsid w:val="00436820"/>
    <w:rsid w:val="004376D3"/>
    <w:rsid w:val="004379D0"/>
    <w:rsid w:val="004400A8"/>
    <w:rsid w:val="004400D0"/>
    <w:rsid w:val="00440A61"/>
    <w:rsid w:val="004424C2"/>
    <w:rsid w:val="00442FAC"/>
    <w:rsid w:val="00443312"/>
    <w:rsid w:val="00443401"/>
    <w:rsid w:val="00443B3C"/>
    <w:rsid w:val="00443D6D"/>
    <w:rsid w:val="004440A3"/>
    <w:rsid w:val="00444390"/>
    <w:rsid w:val="00444730"/>
    <w:rsid w:val="004447C2"/>
    <w:rsid w:val="00444D6A"/>
    <w:rsid w:val="004454BB"/>
    <w:rsid w:val="00445928"/>
    <w:rsid w:val="00445D99"/>
    <w:rsid w:val="0044672E"/>
    <w:rsid w:val="004468B7"/>
    <w:rsid w:val="004472A9"/>
    <w:rsid w:val="00447882"/>
    <w:rsid w:val="00450A68"/>
    <w:rsid w:val="00452066"/>
    <w:rsid w:val="00452408"/>
    <w:rsid w:val="0045302C"/>
    <w:rsid w:val="0045305A"/>
    <w:rsid w:val="00453DC8"/>
    <w:rsid w:val="00453FF5"/>
    <w:rsid w:val="00455E1D"/>
    <w:rsid w:val="004561DA"/>
    <w:rsid w:val="004569B6"/>
    <w:rsid w:val="00457143"/>
    <w:rsid w:val="00457225"/>
    <w:rsid w:val="00457AF6"/>
    <w:rsid w:val="00457C9E"/>
    <w:rsid w:val="004601DB"/>
    <w:rsid w:val="00460B40"/>
    <w:rsid w:val="004626C3"/>
    <w:rsid w:val="00462A85"/>
    <w:rsid w:val="00462C2C"/>
    <w:rsid w:val="00462F71"/>
    <w:rsid w:val="00463168"/>
    <w:rsid w:val="00463248"/>
    <w:rsid w:val="004637E2"/>
    <w:rsid w:val="0046397A"/>
    <w:rsid w:val="00463CAC"/>
    <w:rsid w:val="00465CA8"/>
    <w:rsid w:val="0046607D"/>
    <w:rsid w:val="0046679F"/>
    <w:rsid w:val="0046739B"/>
    <w:rsid w:val="0046758F"/>
    <w:rsid w:val="00467CF5"/>
    <w:rsid w:val="0047081E"/>
    <w:rsid w:val="0047320E"/>
    <w:rsid w:val="004734E2"/>
    <w:rsid w:val="00473732"/>
    <w:rsid w:val="00473EDF"/>
    <w:rsid w:val="00474026"/>
    <w:rsid w:val="004740D4"/>
    <w:rsid w:val="004743B0"/>
    <w:rsid w:val="00474409"/>
    <w:rsid w:val="00474D40"/>
    <w:rsid w:val="004750AC"/>
    <w:rsid w:val="004752CA"/>
    <w:rsid w:val="004769BD"/>
    <w:rsid w:val="00476DD5"/>
    <w:rsid w:val="00476DDB"/>
    <w:rsid w:val="0047751E"/>
    <w:rsid w:val="00477FC8"/>
    <w:rsid w:val="0048044B"/>
    <w:rsid w:val="004804FD"/>
    <w:rsid w:val="00483100"/>
    <w:rsid w:val="00484030"/>
    <w:rsid w:val="00484101"/>
    <w:rsid w:val="004844DF"/>
    <w:rsid w:val="004845FB"/>
    <w:rsid w:val="00485E21"/>
    <w:rsid w:val="00485E9C"/>
    <w:rsid w:val="00485FE4"/>
    <w:rsid w:val="0048636A"/>
    <w:rsid w:val="00486FB7"/>
    <w:rsid w:val="00487010"/>
    <w:rsid w:val="00487F66"/>
    <w:rsid w:val="00490132"/>
    <w:rsid w:val="0049017A"/>
    <w:rsid w:val="00490E44"/>
    <w:rsid w:val="00493231"/>
    <w:rsid w:val="0049325F"/>
    <w:rsid w:val="00493E26"/>
    <w:rsid w:val="004943C4"/>
    <w:rsid w:val="00494AF6"/>
    <w:rsid w:val="0049660C"/>
    <w:rsid w:val="004974EF"/>
    <w:rsid w:val="0049764E"/>
    <w:rsid w:val="00497FE9"/>
    <w:rsid w:val="004A03CA"/>
    <w:rsid w:val="004A08FA"/>
    <w:rsid w:val="004A12AC"/>
    <w:rsid w:val="004A1982"/>
    <w:rsid w:val="004A2C66"/>
    <w:rsid w:val="004A4E23"/>
    <w:rsid w:val="004A513A"/>
    <w:rsid w:val="004A53EC"/>
    <w:rsid w:val="004A56B0"/>
    <w:rsid w:val="004A589A"/>
    <w:rsid w:val="004A630D"/>
    <w:rsid w:val="004A7659"/>
    <w:rsid w:val="004B024A"/>
    <w:rsid w:val="004B0710"/>
    <w:rsid w:val="004B0790"/>
    <w:rsid w:val="004B0EBB"/>
    <w:rsid w:val="004B133D"/>
    <w:rsid w:val="004B171E"/>
    <w:rsid w:val="004B180D"/>
    <w:rsid w:val="004B1F61"/>
    <w:rsid w:val="004B1F81"/>
    <w:rsid w:val="004B206D"/>
    <w:rsid w:val="004B28AB"/>
    <w:rsid w:val="004B2D6E"/>
    <w:rsid w:val="004B4759"/>
    <w:rsid w:val="004B590A"/>
    <w:rsid w:val="004B591E"/>
    <w:rsid w:val="004B6A9E"/>
    <w:rsid w:val="004B7135"/>
    <w:rsid w:val="004B723F"/>
    <w:rsid w:val="004B7DA5"/>
    <w:rsid w:val="004C0C1F"/>
    <w:rsid w:val="004C1B06"/>
    <w:rsid w:val="004C1BE0"/>
    <w:rsid w:val="004C270C"/>
    <w:rsid w:val="004C45C2"/>
    <w:rsid w:val="004C4642"/>
    <w:rsid w:val="004C4887"/>
    <w:rsid w:val="004C48E6"/>
    <w:rsid w:val="004C5FE7"/>
    <w:rsid w:val="004C6478"/>
    <w:rsid w:val="004C6F49"/>
    <w:rsid w:val="004C74E8"/>
    <w:rsid w:val="004C7CE4"/>
    <w:rsid w:val="004C7D07"/>
    <w:rsid w:val="004D0403"/>
    <w:rsid w:val="004D0A43"/>
    <w:rsid w:val="004D0C0D"/>
    <w:rsid w:val="004D0E76"/>
    <w:rsid w:val="004D0FC3"/>
    <w:rsid w:val="004D1D8F"/>
    <w:rsid w:val="004D1F46"/>
    <w:rsid w:val="004D20A2"/>
    <w:rsid w:val="004D2DB2"/>
    <w:rsid w:val="004D3428"/>
    <w:rsid w:val="004D369C"/>
    <w:rsid w:val="004D4007"/>
    <w:rsid w:val="004D465A"/>
    <w:rsid w:val="004D4C4C"/>
    <w:rsid w:val="004D574D"/>
    <w:rsid w:val="004D7325"/>
    <w:rsid w:val="004E030D"/>
    <w:rsid w:val="004E0677"/>
    <w:rsid w:val="004E14DF"/>
    <w:rsid w:val="004E1A02"/>
    <w:rsid w:val="004E2A73"/>
    <w:rsid w:val="004E2C1F"/>
    <w:rsid w:val="004E30EA"/>
    <w:rsid w:val="004E5538"/>
    <w:rsid w:val="004E6A3B"/>
    <w:rsid w:val="004E6E43"/>
    <w:rsid w:val="004E6F7F"/>
    <w:rsid w:val="004F0CBC"/>
    <w:rsid w:val="004F1674"/>
    <w:rsid w:val="004F18D2"/>
    <w:rsid w:val="004F1C19"/>
    <w:rsid w:val="004F2062"/>
    <w:rsid w:val="004F2EC5"/>
    <w:rsid w:val="004F3A6F"/>
    <w:rsid w:val="004F5CCB"/>
    <w:rsid w:val="004F691D"/>
    <w:rsid w:val="004F6B00"/>
    <w:rsid w:val="004F70BA"/>
    <w:rsid w:val="004F72A0"/>
    <w:rsid w:val="004F7912"/>
    <w:rsid w:val="004F7984"/>
    <w:rsid w:val="00501F97"/>
    <w:rsid w:val="005026B7"/>
    <w:rsid w:val="00502EF3"/>
    <w:rsid w:val="00504108"/>
    <w:rsid w:val="00504F9E"/>
    <w:rsid w:val="00505900"/>
    <w:rsid w:val="0050785A"/>
    <w:rsid w:val="005079B8"/>
    <w:rsid w:val="00507BFF"/>
    <w:rsid w:val="0051163E"/>
    <w:rsid w:val="00512BCE"/>
    <w:rsid w:val="005130AA"/>
    <w:rsid w:val="00513F71"/>
    <w:rsid w:val="005146D1"/>
    <w:rsid w:val="00514A15"/>
    <w:rsid w:val="00514B5A"/>
    <w:rsid w:val="00514D7D"/>
    <w:rsid w:val="005154A9"/>
    <w:rsid w:val="0051551C"/>
    <w:rsid w:val="00515754"/>
    <w:rsid w:val="0051713E"/>
    <w:rsid w:val="005178AB"/>
    <w:rsid w:val="00520269"/>
    <w:rsid w:val="0052053F"/>
    <w:rsid w:val="0052078A"/>
    <w:rsid w:val="00520A78"/>
    <w:rsid w:val="0052281B"/>
    <w:rsid w:val="00522FC1"/>
    <w:rsid w:val="0052321C"/>
    <w:rsid w:val="00523231"/>
    <w:rsid w:val="00523E2F"/>
    <w:rsid w:val="0052516D"/>
    <w:rsid w:val="00525FE3"/>
    <w:rsid w:val="0052618F"/>
    <w:rsid w:val="00526547"/>
    <w:rsid w:val="00526AEE"/>
    <w:rsid w:val="00526CB2"/>
    <w:rsid w:val="0052755C"/>
    <w:rsid w:val="00530F48"/>
    <w:rsid w:val="00532473"/>
    <w:rsid w:val="0053358C"/>
    <w:rsid w:val="00534613"/>
    <w:rsid w:val="00536729"/>
    <w:rsid w:val="00537C9F"/>
    <w:rsid w:val="0054047E"/>
    <w:rsid w:val="005404D1"/>
    <w:rsid w:val="00540824"/>
    <w:rsid w:val="00541AA2"/>
    <w:rsid w:val="00541BBA"/>
    <w:rsid w:val="00541DF6"/>
    <w:rsid w:val="00541E55"/>
    <w:rsid w:val="00542004"/>
    <w:rsid w:val="0054419C"/>
    <w:rsid w:val="00545056"/>
    <w:rsid w:val="00547B92"/>
    <w:rsid w:val="0055002A"/>
    <w:rsid w:val="0055008F"/>
    <w:rsid w:val="0055034C"/>
    <w:rsid w:val="00550422"/>
    <w:rsid w:val="00550E72"/>
    <w:rsid w:val="005518F9"/>
    <w:rsid w:val="005528F0"/>
    <w:rsid w:val="005533E5"/>
    <w:rsid w:val="00553D11"/>
    <w:rsid w:val="00554389"/>
    <w:rsid w:val="005557AC"/>
    <w:rsid w:val="005558BA"/>
    <w:rsid w:val="00555F2C"/>
    <w:rsid w:val="0055778F"/>
    <w:rsid w:val="00557B93"/>
    <w:rsid w:val="00557CFA"/>
    <w:rsid w:val="00560ED7"/>
    <w:rsid w:val="00561187"/>
    <w:rsid w:val="0056230F"/>
    <w:rsid w:val="0056235D"/>
    <w:rsid w:val="00562A74"/>
    <w:rsid w:val="00562B53"/>
    <w:rsid w:val="00563B3A"/>
    <w:rsid w:val="00564C6C"/>
    <w:rsid w:val="005664C6"/>
    <w:rsid w:val="005666AC"/>
    <w:rsid w:val="00566A6E"/>
    <w:rsid w:val="005706EB"/>
    <w:rsid w:val="00571EC7"/>
    <w:rsid w:val="00571ED3"/>
    <w:rsid w:val="0057269D"/>
    <w:rsid w:val="00572727"/>
    <w:rsid w:val="0057415C"/>
    <w:rsid w:val="00574D5A"/>
    <w:rsid w:val="005755B8"/>
    <w:rsid w:val="00575B80"/>
    <w:rsid w:val="00577247"/>
    <w:rsid w:val="00577C48"/>
    <w:rsid w:val="0058138B"/>
    <w:rsid w:val="00581563"/>
    <w:rsid w:val="00581993"/>
    <w:rsid w:val="00581F90"/>
    <w:rsid w:val="00582446"/>
    <w:rsid w:val="00582C15"/>
    <w:rsid w:val="005830DD"/>
    <w:rsid w:val="005832D0"/>
    <w:rsid w:val="00583725"/>
    <w:rsid w:val="00583AE8"/>
    <w:rsid w:val="00583B2A"/>
    <w:rsid w:val="005846A5"/>
    <w:rsid w:val="0058495A"/>
    <w:rsid w:val="00584B02"/>
    <w:rsid w:val="00585401"/>
    <w:rsid w:val="00585478"/>
    <w:rsid w:val="00585AC0"/>
    <w:rsid w:val="00586FB1"/>
    <w:rsid w:val="00587E99"/>
    <w:rsid w:val="0059081D"/>
    <w:rsid w:val="005909A4"/>
    <w:rsid w:val="00590A31"/>
    <w:rsid w:val="00590BA9"/>
    <w:rsid w:val="005931C2"/>
    <w:rsid w:val="00594051"/>
    <w:rsid w:val="0059568F"/>
    <w:rsid w:val="00595C1F"/>
    <w:rsid w:val="00596184"/>
    <w:rsid w:val="00597FF9"/>
    <w:rsid w:val="005A019B"/>
    <w:rsid w:val="005A0701"/>
    <w:rsid w:val="005A19B8"/>
    <w:rsid w:val="005A1BE7"/>
    <w:rsid w:val="005A3443"/>
    <w:rsid w:val="005A435F"/>
    <w:rsid w:val="005A449B"/>
    <w:rsid w:val="005A66CF"/>
    <w:rsid w:val="005A6A16"/>
    <w:rsid w:val="005A70C3"/>
    <w:rsid w:val="005A7A4C"/>
    <w:rsid w:val="005B1254"/>
    <w:rsid w:val="005B162E"/>
    <w:rsid w:val="005B1AA0"/>
    <w:rsid w:val="005B2710"/>
    <w:rsid w:val="005B3FAD"/>
    <w:rsid w:val="005B44C6"/>
    <w:rsid w:val="005B4D3B"/>
    <w:rsid w:val="005B5C4E"/>
    <w:rsid w:val="005B7617"/>
    <w:rsid w:val="005B763F"/>
    <w:rsid w:val="005B7B94"/>
    <w:rsid w:val="005C0091"/>
    <w:rsid w:val="005C11CA"/>
    <w:rsid w:val="005C1E64"/>
    <w:rsid w:val="005C1F4A"/>
    <w:rsid w:val="005C2B67"/>
    <w:rsid w:val="005C2EA5"/>
    <w:rsid w:val="005C5482"/>
    <w:rsid w:val="005C6EB8"/>
    <w:rsid w:val="005C7B10"/>
    <w:rsid w:val="005D02F0"/>
    <w:rsid w:val="005D25E7"/>
    <w:rsid w:val="005D2E38"/>
    <w:rsid w:val="005D31FF"/>
    <w:rsid w:val="005D4304"/>
    <w:rsid w:val="005D4729"/>
    <w:rsid w:val="005D4D71"/>
    <w:rsid w:val="005D4DE3"/>
    <w:rsid w:val="005D5D2A"/>
    <w:rsid w:val="005D6721"/>
    <w:rsid w:val="005D6D4D"/>
    <w:rsid w:val="005D73D3"/>
    <w:rsid w:val="005D7B8F"/>
    <w:rsid w:val="005E264E"/>
    <w:rsid w:val="005E2C0C"/>
    <w:rsid w:val="005E31C3"/>
    <w:rsid w:val="005E3747"/>
    <w:rsid w:val="005E4387"/>
    <w:rsid w:val="005E4A36"/>
    <w:rsid w:val="005E56F3"/>
    <w:rsid w:val="005E6B82"/>
    <w:rsid w:val="005E6F1F"/>
    <w:rsid w:val="005E70D8"/>
    <w:rsid w:val="005E7191"/>
    <w:rsid w:val="005F1730"/>
    <w:rsid w:val="005F1EFA"/>
    <w:rsid w:val="005F27A1"/>
    <w:rsid w:val="005F2ACA"/>
    <w:rsid w:val="005F3A8C"/>
    <w:rsid w:val="005F4655"/>
    <w:rsid w:val="005F5357"/>
    <w:rsid w:val="005F5E96"/>
    <w:rsid w:val="005F63C2"/>
    <w:rsid w:val="005F6C55"/>
    <w:rsid w:val="005F6E5A"/>
    <w:rsid w:val="005F7193"/>
    <w:rsid w:val="006008F1"/>
    <w:rsid w:val="00600EEF"/>
    <w:rsid w:val="006018DA"/>
    <w:rsid w:val="00602730"/>
    <w:rsid w:val="00602FF7"/>
    <w:rsid w:val="006038A0"/>
    <w:rsid w:val="00604274"/>
    <w:rsid w:val="00604623"/>
    <w:rsid w:val="00604A5B"/>
    <w:rsid w:val="0060503C"/>
    <w:rsid w:val="0060553C"/>
    <w:rsid w:val="00606087"/>
    <w:rsid w:val="00606483"/>
    <w:rsid w:val="00606D47"/>
    <w:rsid w:val="0060709D"/>
    <w:rsid w:val="00607854"/>
    <w:rsid w:val="00610E8B"/>
    <w:rsid w:val="00610F8D"/>
    <w:rsid w:val="006110FC"/>
    <w:rsid w:val="006128DF"/>
    <w:rsid w:val="00613749"/>
    <w:rsid w:val="00613F95"/>
    <w:rsid w:val="006156B3"/>
    <w:rsid w:val="00615B71"/>
    <w:rsid w:val="00616D32"/>
    <w:rsid w:val="00616F66"/>
    <w:rsid w:val="0061738E"/>
    <w:rsid w:val="0062000A"/>
    <w:rsid w:val="0062049E"/>
    <w:rsid w:val="0062240D"/>
    <w:rsid w:val="0062280B"/>
    <w:rsid w:val="00623020"/>
    <w:rsid w:val="006241AA"/>
    <w:rsid w:val="006249B5"/>
    <w:rsid w:val="00624D2D"/>
    <w:rsid w:val="00624DC6"/>
    <w:rsid w:val="006255C1"/>
    <w:rsid w:val="0062618C"/>
    <w:rsid w:val="00626F46"/>
    <w:rsid w:val="006310AA"/>
    <w:rsid w:val="00631344"/>
    <w:rsid w:val="00631851"/>
    <w:rsid w:val="0063204F"/>
    <w:rsid w:val="00632757"/>
    <w:rsid w:val="00632AA3"/>
    <w:rsid w:val="00632DAC"/>
    <w:rsid w:val="00633AE9"/>
    <w:rsid w:val="0063407E"/>
    <w:rsid w:val="00634098"/>
    <w:rsid w:val="00634221"/>
    <w:rsid w:val="00634AE7"/>
    <w:rsid w:val="00634D31"/>
    <w:rsid w:val="00635FE7"/>
    <w:rsid w:val="00636345"/>
    <w:rsid w:val="0063669A"/>
    <w:rsid w:val="006374A9"/>
    <w:rsid w:val="006401A2"/>
    <w:rsid w:val="00641CD7"/>
    <w:rsid w:val="006420BF"/>
    <w:rsid w:val="00644023"/>
    <w:rsid w:val="006446D4"/>
    <w:rsid w:val="006451E9"/>
    <w:rsid w:val="006461DE"/>
    <w:rsid w:val="00646718"/>
    <w:rsid w:val="00647039"/>
    <w:rsid w:val="006522E1"/>
    <w:rsid w:val="0065273D"/>
    <w:rsid w:val="00652C37"/>
    <w:rsid w:val="006536D8"/>
    <w:rsid w:val="00653E84"/>
    <w:rsid w:val="006550AB"/>
    <w:rsid w:val="00655C94"/>
    <w:rsid w:val="00656068"/>
    <w:rsid w:val="00656751"/>
    <w:rsid w:val="00656B19"/>
    <w:rsid w:val="00656CCA"/>
    <w:rsid w:val="00656D7D"/>
    <w:rsid w:val="00660643"/>
    <w:rsid w:val="00660F41"/>
    <w:rsid w:val="00661D85"/>
    <w:rsid w:val="00661E23"/>
    <w:rsid w:val="00662048"/>
    <w:rsid w:val="00663E02"/>
    <w:rsid w:val="0066477B"/>
    <w:rsid w:val="00664F58"/>
    <w:rsid w:val="00666146"/>
    <w:rsid w:val="00666454"/>
    <w:rsid w:val="00666CBD"/>
    <w:rsid w:val="00667951"/>
    <w:rsid w:val="00667F03"/>
    <w:rsid w:val="006724F0"/>
    <w:rsid w:val="0067282B"/>
    <w:rsid w:val="00672D5E"/>
    <w:rsid w:val="0067358F"/>
    <w:rsid w:val="00673E0C"/>
    <w:rsid w:val="0067402B"/>
    <w:rsid w:val="00674138"/>
    <w:rsid w:val="0067521B"/>
    <w:rsid w:val="00676AA8"/>
    <w:rsid w:val="00676CAA"/>
    <w:rsid w:val="006776CA"/>
    <w:rsid w:val="006802E4"/>
    <w:rsid w:val="00680883"/>
    <w:rsid w:val="0068413A"/>
    <w:rsid w:val="0068427B"/>
    <w:rsid w:val="00684508"/>
    <w:rsid w:val="00684844"/>
    <w:rsid w:val="00684BA3"/>
    <w:rsid w:val="006853F1"/>
    <w:rsid w:val="006854A6"/>
    <w:rsid w:val="006871E7"/>
    <w:rsid w:val="00690385"/>
    <w:rsid w:val="0069076F"/>
    <w:rsid w:val="00691E78"/>
    <w:rsid w:val="00693424"/>
    <w:rsid w:val="00694220"/>
    <w:rsid w:val="00694604"/>
    <w:rsid w:val="00695601"/>
    <w:rsid w:val="0069566A"/>
    <w:rsid w:val="0069570C"/>
    <w:rsid w:val="00695E73"/>
    <w:rsid w:val="00695F53"/>
    <w:rsid w:val="00696355"/>
    <w:rsid w:val="0069635B"/>
    <w:rsid w:val="00696EB9"/>
    <w:rsid w:val="006A0708"/>
    <w:rsid w:val="006A0DFC"/>
    <w:rsid w:val="006A0EC5"/>
    <w:rsid w:val="006A2543"/>
    <w:rsid w:val="006A276C"/>
    <w:rsid w:val="006A2F8D"/>
    <w:rsid w:val="006A3F85"/>
    <w:rsid w:val="006A41C0"/>
    <w:rsid w:val="006A4C7B"/>
    <w:rsid w:val="006A6A42"/>
    <w:rsid w:val="006A6D91"/>
    <w:rsid w:val="006A7380"/>
    <w:rsid w:val="006A7943"/>
    <w:rsid w:val="006A7F1A"/>
    <w:rsid w:val="006B08DD"/>
    <w:rsid w:val="006B1838"/>
    <w:rsid w:val="006B1E59"/>
    <w:rsid w:val="006B23F0"/>
    <w:rsid w:val="006B25E4"/>
    <w:rsid w:val="006B37A0"/>
    <w:rsid w:val="006B4B49"/>
    <w:rsid w:val="006B55EA"/>
    <w:rsid w:val="006B566B"/>
    <w:rsid w:val="006B58E5"/>
    <w:rsid w:val="006B59BF"/>
    <w:rsid w:val="006B610A"/>
    <w:rsid w:val="006B6D91"/>
    <w:rsid w:val="006B6EF7"/>
    <w:rsid w:val="006B771E"/>
    <w:rsid w:val="006C10CB"/>
    <w:rsid w:val="006C1B46"/>
    <w:rsid w:val="006C1D26"/>
    <w:rsid w:val="006C296C"/>
    <w:rsid w:val="006C3250"/>
    <w:rsid w:val="006C40F8"/>
    <w:rsid w:val="006C4484"/>
    <w:rsid w:val="006C53F8"/>
    <w:rsid w:val="006C5F0D"/>
    <w:rsid w:val="006C6697"/>
    <w:rsid w:val="006C6D37"/>
    <w:rsid w:val="006C709C"/>
    <w:rsid w:val="006C73B6"/>
    <w:rsid w:val="006D0053"/>
    <w:rsid w:val="006D031C"/>
    <w:rsid w:val="006D121B"/>
    <w:rsid w:val="006D1308"/>
    <w:rsid w:val="006D1D06"/>
    <w:rsid w:val="006D1D12"/>
    <w:rsid w:val="006D2B25"/>
    <w:rsid w:val="006D3193"/>
    <w:rsid w:val="006D3331"/>
    <w:rsid w:val="006D36F0"/>
    <w:rsid w:val="006D4CDB"/>
    <w:rsid w:val="006D5B67"/>
    <w:rsid w:val="006D6071"/>
    <w:rsid w:val="006D68E8"/>
    <w:rsid w:val="006D7F3A"/>
    <w:rsid w:val="006E0675"/>
    <w:rsid w:val="006E18E8"/>
    <w:rsid w:val="006E23F6"/>
    <w:rsid w:val="006E2F6C"/>
    <w:rsid w:val="006E370B"/>
    <w:rsid w:val="006E3954"/>
    <w:rsid w:val="006E407F"/>
    <w:rsid w:val="006E516E"/>
    <w:rsid w:val="006E57E3"/>
    <w:rsid w:val="006E5E57"/>
    <w:rsid w:val="006E69A3"/>
    <w:rsid w:val="006E6E03"/>
    <w:rsid w:val="006E73BB"/>
    <w:rsid w:val="006E7A35"/>
    <w:rsid w:val="006F0AD6"/>
    <w:rsid w:val="006F0D5B"/>
    <w:rsid w:val="006F13AF"/>
    <w:rsid w:val="006F169E"/>
    <w:rsid w:val="006F2101"/>
    <w:rsid w:val="006F24AA"/>
    <w:rsid w:val="006F2E4C"/>
    <w:rsid w:val="006F336D"/>
    <w:rsid w:val="006F3A62"/>
    <w:rsid w:val="006F57C6"/>
    <w:rsid w:val="006F5F6A"/>
    <w:rsid w:val="007000EA"/>
    <w:rsid w:val="00701094"/>
    <w:rsid w:val="00701917"/>
    <w:rsid w:val="00701DC0"/>
    <w:rsid w:val="00702177"/>
    <w:rsid w:val="0070228D"/>
    <w:rsid w:val="0070335E"/>
    <w:rsid w:val="007048FB"/>
    <w:rsid w:val="007065DD"/>
    <w:rsid w:val="00706FD0"/>
    <w:rsid w:val="00707162"/>
    <w:rsid w:val="007076EB"/>
    <w:rsid w:val="00707813"/>
    <w:rsid w:val="007079B1"/>
    <w:rsid w:val="00710FBA"/>
    <w:rsid w:val="007111CC"/>
    <w:rsid w:val="00712560"/>
    <w:rsid w:val="0071398B"/>
    <w:rsid w:val="007143A6"/>
    <w:rsid w:val="00714AAA"/>
    <w:rsid w:val="00714CA3"/>
    <w:rsid w:val="00714CE6"/>
    <w:rsid w:val="00715388"/>
    <w:rsid w:val="00715844"/>
    <w:rsid w:val="00715BCD"/>
    <w:rsid w:val="00715BE1"/>
    <w:rsid w:val="007161F1"/>
    <w:rsid w:val="007171BF"/>
    <w:rsid w:val="00717DE8"/>
    <w:rsid w:val="00720264"/>
    <w:rsid w:val="007205B4"/>
    <w:rsid w:val="00720A25"/>
    <w:rsid w:val="00720CC9"/>
    <w:rsid w:val="00722881"/>
    <w:rsid w:val="00723557"/>
    <w:rsid w:val="00723867"/>
    <w:rsid w:val="0072399F"/>
    <w:rsid w:val="00723D1F"/>
    <w:rsid w:val="00724634"/>
    <w:rsid w:val="00724B65"/>
    <w:rsid w:val="0072641D"/>
    <w:rsid w:val="00726A0D"/>
    <w:rsid w:val="00726D99"/>
    <w:rsid w:val="0072719B"/>
    <w:rsid w:val="00731036"/>
    <w:rsid w:val="00731E30"/>
    <w:rsid w:val="0073230A"/>
    <w:rsid w:val="00732946"/>
    <w:rsid w:val="00733BC4"/>
    <w:rsid w:val="007340AA"/>
    <w:rsid w:val="007345F2"/>
    <w:rsid w:val="0073497D"/>
    <w:rsid w:val="00735A71"/>
    <w:rsid w:val="0073618E"/>
    <w:rsid w:val="0073707A"/>
    <w:rsid w:val="00737675"/>
    <w:rsid w:val="007400AD"/>
    <w:rsid w:val="00740AE4"/>
    <w:rsid w:val="00741191"/>
    <w:rsid w:val="00742C29"/>
    <w:rsid w:val="00743CCF"/>
    <w:rsid w:val="00743E8B"/>
    <w:rsid w:val="00743EEE"/>
    <w:rsid w:val="00744CA9"/>
    <w:rsid w:val="00744D7E"/>
    <w:rsid w:val="007461F9"/>
    <w:rsid w:val="00746318"/>
    <w:rsid w:val="00746B9F"/>
    <w:rsid w:val="00747BFF"/>
    <w:rsid w:val="007513D6"/>
    <w:rsid w:val="007515A1"/>
    <w:rsid w:val="007516DF"/>
    <w:rsid w:val="007519EF"/>
    <w:rsid w:val="00752BC6"/>
    <w:rsid w:val="0075315D"/>
    <w:rsid w:val="00755B7A"/>
    <w:rsid w:val="00756885"/>
    <w:rsid w:val="0075698B"/>
    <w:rsid w:val="00756C36"/>
    <w:rsid w:val="00756C68"/>
    <w:rsid w:val="00756FCC"/>
    <w:rsid w:val="00757A69"/>
    <w:rsid w:val="00757BE5"/>
    <w:rsid w:val="00761775"/>
    <w:rsid w:val="00761F60"/>
    <w:rsid w:val="00762623"/>
    <w:rsid w:val="0076277E"/>
    <w:rsid w:val="007628FF"/>
    <w:rsid w:val="00764A51"/>
    <w:rsid w:val="00764F7F"/>
    <w:rsid w:val="00765B77"/>
    <w:rsid w:val="00766ED5"/>
    <w:rsid w:val="007700D8"/>
    <w:rsid w:val="00770397"/>
    <w:rsid w:val="00771691"/>
    <w:rsid w:val="007718BE"/>
    <w:rsid w:val="00771ADA"/>
    <w:rsid w:val="00771C2E"/>
    <w:rsid w:val="00771C8A"/>
    <w:rsid w:val="00772177"/>
    <w:rsid w:val="0077221A"/>
    <w:rsid w:val="00772C4F"/>
    <w:rsid w:val="007733CB"/>
    <w:rsid w:val="00773B07"/>
    <w:rsid w:val="00773C3C"/>
    <w:rsid w:val="00773D51"/>
    <w:rsid w:val="00774581"/>
    <w:rsid w:val="00774D26"/>
    <w:rsid w:val="00775550"/>
    <w:rsid w:val="00776989"/>
    <w:rsid w:val="00777848"/>
    <w:rsid w:val="00777A95"/>
    <w:rsid w:val="00781E3D"/>
    <w:rsid w:val="00783D34"/>
    <w:rsid w:val="00784012"/>
    <w:rsid w:val="007843B4"/>
    <w:rsid w:val="0078557B"/>
    <w:rsid w:val="00786BCB"/>
    <w:rsid w:val="007872E5"/>
    <w:rsid w:val="007875F1"/>
    <w:rsid w:val="00790BA4"/>
    <w:rsid w:val="007915A0"/>
    <w:rsid w:val="007919AB"/>
    <w:rsid w:val="00791BC1"/>
    <w:rsid w:val="007942FE"/>
    <w:rsid w:val="007943AC"/>
    <w:rsid w:val="00794AC9"/>
    <w:rsid w:val="00794CAE"/>
    <w:rsid w:val="0079552C"/>
    <w:rsid w:val="00796028"/>
    <w:rsid w:val="0079684D"/>
    <w:rsid w:val="00797B19"/>
    <w:rsid w:val="007A0F26"/>
    <w:rsid w:val="007A1361"/>
    <w:rsid w:val="007A2401"/>
    <w:rsid w:val="007A2441"/>
    <w:rsid w:val="007A377F"/>
    <w:rsid w:val="007A3BBA"/>
    <w:rsid w:val="007A5C19"/>
    <w:rsid w:val="007A5CAD"/>
    <w:rsid w:val="007A69DE"/>
    <w:rsid w:val="007A73A0"/>
    <w:rsid w:val="007A769D"/>
    <w:rsid w:val="007A76D1"/>
    <w:rsid w:val="007A78E3"/>
    <w:rsid w:val="007A794B"/>
    <w:rsid w:val="007A7A9B"/>
    <w:rsid w:val="007B07A1"/>
    <w:rsid w:val="007B1148"/>
    <w:rsid w:val="007B294B"/>
    <w:rsid w:val="007B29E6"/>
    <w:rsid w:val="007B2FCB"/>
    <w:rsid w:val="007C07F6"/>
    <w:rsid w:val="007C1469"/>
    <w:rsid w:val="007C1D78"/>
    <w:rsid w:val="007C26EB"/>
    <w:rsid w:val="007C2C9D"/>
    <w:rsid w:val="007C3226"/>
    <w:rsid w:val="007C44FE"/>
    <w:rsid w:val="007C5193"/>
    <w:rsid w:val="007C5276"/>
    <w:rsid w:val="007C572C"/>
    <w:rsid w:val="007C5C22"/>
    <w:rsid w:val="007C6D13"/>
    <w:rsid w:val="007C784A"/>
    <w:rsid w:val="007C78B8"/>
    <w:rsid w:val="007C7DED"/>
    <w:rsid w:val="007D05AE"/>
    <w:rsid w:val="007D1906"/>
    <w:rsid w:val="007D2659"/>
    <w:rsid w:val="007D2767"/>
    <w:rsid w:val="007D2A26"/>
    <w:rsid w:val="007D2D08"/>
    <w:rsid w:val="007D2F0D"/>
    <w:rsid w:val="007D349E"/>
    <w:rsid w:val="007D3569"/>
    <w:rsid w:val="007D4747"/>
    <w:rsid w:val="007D6295"/>
    <w:rsid w:val="007D6549"/>
    <w:rsid w:val="007D7353"/>
    <w:rsid w:val="007D74E2"/>
    <w:rsid w:val="007D793A"/>
    <w:rsid w:val="007D7F42"/>
    <w:rsid w:val="007E08A0"/>
    <w:rsid w:val="007E12E8"/>
    <w:rsid w:val="007E2317"/>
    <w:rsid w:val="007E29AD"/>
    <w:rsid w:val="007E2F54"/>
    <w:rsid w:val="007E38F3"/>
    <w:rsid w:val="007E3A07"/>
    <w:rsid w:val="007E3EDD"/>
    <w:rsid w:val="007E47A9"/>
    <w:rsid w:val="007E4E4C"/>
    <w:rsid w:val="007E5067"/>
    <w:rsid w:val="007E5FD3"/>
    <w:rsid w:val="007F0FD0"/>
    <w:rsid w:val="007F16DF"/>
    <w:rsid w:val="007F270F"/>
    <w:rsid w:val="007F3398"/>
    <w:rsid w:val="007F35D4"/>
    <w:rsid w:val="007F4523"/>
    <w:rsid w:val="007F48CE"/>
    <w:rsid w:val="007F4EB2"/>
    <w:rsid w:val="007F53EF"/>
    <w:rsid w:val="007F54F9"/>
    <w:rsid w:val="007F5EC8"/>
    <w:rsid w:val="007F7097"/>
    <w:rsid w:val="007F78A4"/>
    <w:rsid w:val="008007B3"/>
    <w:rsid w:val="00800DC4"/>
    <w:rsid w:val="00801024"/>
    <w:rsid w:val="008014B4"/>
    <w:rsid w:val="00801AEF"/>
    <w:rsid w:val="00801E23"/>
    <w:rsid w:val="00802576"/>
    <w:rsid w:val="00802903"/>
    <w:rsid w:val="00802D5D"/>
    <w:rsid w:val="00803B33"/>
    <w:rsid w:val="008048E3"/>
    <w:rsid w:val="00805CDD"/>
    <w:rsid w:val="00806025"/>
    <w:rsid w:val="008078D6"/>
    <w:rsid w:val="008125D2"/>
    <w:rsid w:val="00813BC7"/>
    <w:rsid w:val="00813CF5"/>
    <w:rsid w:val="00814895"/>
    <w:rsid w:val="0081558D"/>
    <w:rsid w:val="00816548"/>
    <w:rsid w:val="0081658B"/>
    <w:rsid w:val="00816850"/>
    <w:rsid w:val="00817205"/>
    <w:rsid w:val="008172C7"/>
    <w:rsid w:val="008179CF"/>
    <w:rsid w:val="00817D9F"/>
    <w:rsid w:val="00821FE9"/>
    <w:rsid w:val="00823629"/>
    <w:rsid w:val="008236CB"/>
    <w:rsid w:val="00823FA4"/>
    <w:rsid w:val="00825092"/>
    <w:rsid w:val="008252FF"/>
    <w:rsid w:val="00825C16"/>
    <w:rsid w:val="00825FB3"/>
    <w:rsid w:val="00826CF0"/>
    <w:rsid w:val="00826E8D"/>
    <w:rsid w:val="00827A69"/>
    <w:rsid w:val="00827A9C"/>
    <w:rsid w:val="00830F3F"/>
    <w:rsid w:val="008314DF"/>
    <w:rsid w:val="00831890"/>
    <w:rsid w:val="00832ABA"/>
    <w:rsid w:val="0083310C"/>
    <w:rsid w:val="00833602"/>
    <w:rsid w:val="00835D3D"/>
    <w:rsid w:val="008363DC"/>
    <w:rsid w:val="008378F1"/>
    <w:rsid w:val="00837F27"/>
    <w:rsid w:val="008409FD"/>
    <w:rsid w:val="008424C3"/>
    <w:rsid w:val="008426A6"/>
    <w:rsid w:val="008433E9"/>
    <w:rsid w:val="00843F6F"/>
    <w:rsid w:val="00844717"/>
    <w:rsid w:val="00845A6E"/>
    <w:rsid w:val="00845CE7"/>
    <w:rsid w:val="0084621E"/>
    <w:rsid w:val="008468A0"/>
    <w:rsid w:val="00851814"/>
    <w:rsid w:val="00853B87"/>
    <w:rsid w:val="0085416A"/>
    <w:rsid w:val="00854ADB"/>
    <w:rsid w:val="00856AEA"/>
    <w:rsid w:val="008576DE"/>
    <w:rsid w:val="008600AB"/>
    <w:rsid w:val="0086028A"/>
    <w:rsid w:val="00861259"/>
    <w:rsid w:val="00861351"/>
    <w:rsid w:val="00862362"/>
    <w:rsid w:val="008631E7"/>
    <w:rsid w:val="0086384C"/>
    <w:rsid w:val="008643D5"/>
    <w:rsid w:val="008653FC"/>
    <w:rsid w:val="0087252A"/>
    <w:rsid w:val="00874F0F"/>
    <w:rsid w:val="00875092"/>
    <w:rsid w:val="008753EC"/>
    <w:rsid w:val="00876329"/>
    <w:rsid w:val="00877257"/>
    <w:rsid w:val="008779E0"/>
    <w:rsid w:val="008803EA"/>
    <w:rsid w:val="00880F3B"/>
    <w:rsid w:val="00881861"/>
    <w:rsid w:val="00883E71"/>
    <w:rsid w:val="008841B2"/>
    <w:rsid w:val="00886601"/>
    <w:rsid w:val="00886CA7"/>
    <w:rsid w:val="008873C1"/>
    <w:rsid w:val="00887BBE"/>
    <w:rsid w:val="00890324"/>
    <w:rsid w:val="0089094D"/>
    <w:rsid w:val="0089101E"/>
    <w:rsid w:val="00891027"/>
    <w:rsid w:val="00891309"/>
    <w:rsid w:val="00891D3F"/>
    <w:rsid w:val="0089274A"/>
    <w:rsid w:val="00892977"/>
    <w:rsid w:val="0089389B"/>
    <w:rsid w:val="008940D5"/>
    <w:rsid w:val="00894694"/>
    <w:rsid w:val="00894CA6"/>
    <w:rsid w:val="00894E4B"/>
    <w:rsid w:val="008959D3"/>
    <w:rsid w:val="008963CA"/>
    <w:rsid w:val="008963D9"/>
    <w:rsid w:val="00896769"/>
    <w:rsid w:val="00896C51"/>
    <w:rsid w:val="00896CC2"/>
    <w:rsid w:val="00896E64"/>
    <w:rsid w:val="008970E2"/>
    <w:rsid w:val="00897197"/>
    <w:rsid w:val="00897DF1"/>
    <w:rsid w:val="008A0E5C"/>
    <w:rsid w:val="008A0F89"/>
    <w:rsid w:val="008A1C0E"/>
    <w:rsid w:val="008A25E2"/>
    <w:rsid w:val="008A2F86"/>
    <w:rsid w:val="008A4904"/>
    <w:rsid w:val="008A5857"/>
    <w:rsid w:val="008A5E7E"/>
    <w:rsid w:val="008A6604"/>
    <w:rsid w:val="008A68BA"/>
    <w:rsid w:val="008A6A3C"/>
    <w:rsid w:val="008A6FB5"/>
    <w:rsid w:val="008A73D9"/>
    <w:rsid w:val="008B0034"/>
    <w:rsid w:val="008B0110"/>
    <w:rsid w:val="008B0616"/>
    <w:rsid w:val="008B2CC6"/>
    <w:rsid w:val="008B6016"/>
    <w:rsid w:val="008B68F8"/>
    <w:rsid w:val="008B6B5D"/>
    <w:rsid w:val="008B7645"/>
    <w:rsid w:val="008B7BDE"/>
    <w:rsid w:val="008C02B8"/>
    <w:rsid w:val="008C030E"/>
    <w:rsid w:val="008C0934"/>
    <w:rsid w:val="008C0B48"/>
    <w:rsid w:val="008C0B93"/>
    <w:rsid w:val="008C1BFB"/>
    <w:rsid w:val="008C1E69"/>
    <w:rsid w:val="008C23EC"/>
    <w:rsid w:val="008C25EC"/>
    <w:rsid w:val="008C2E85"/>
    <w:rsid w:val="008C2FB1"/>
    <w:rsid w:val="008C3C6B"/>
    <w:rsid w:val="008C4403"/>
    <w:rsid w:val="008C4901"/>
    <w:rsid w:val="008C4D02"/>
    <w:rsid w:val="008C5556"/>
    <w:rsid w:val="008C571F"/>
    <w:rsid w:val="008C59F2"/>
    <w:rsid w:val="008C5CDC"/>
    <w:rsid w:val="008C6154"/>
    <w:rsid w:val="008C75C1"/>
    <w:rsid w:val="008C7880"/>
    <w:rsid w:val="008D105D"/>
    <w:rsid w:val="008D1985"/>
    <w:rsid w:val="008D2299"/>
    <w:rsid w:val="008D33DE"/>
    <w:rsid w:val="008D38AE"/>
    <w:rsid w:val="008D435B"/>
    <w:rsid w:val="008D54A4"/>
    <w:rsid w:val="008D58F6"/>
    <w:rsid w:val="008D6A6F"/>
    <w:rsid w:val="008D6BA7"/>
    <w:rsid w:val="008D7BD5"/>
    <w:rsid w:val="008E006C"/>
    <w:rsid w:val="008E1D15"/>
    <w:rsid w:val="008E2321"/>
    <w:rsid w:val="008E2885"/>
    <w:rsid w:val="008E3B4F"/>
    <w:rsid w:val="008E3E55"/>
    <w:rsid w:val="008E50C0"/>
    <w:rsid w:val="008E5779"/>
    <w:rsid w:val="008E5F25"/>
    <w:rsid w:val="008E6B8A"/>
    <w:rsid w:val="008E748B"/>
    <w:rsid w:val="008E78F3"/>
    <w:rsid w:val="008F0BDB"/>
    <w:rsid w:val="008F0E13"/>
    <w:rsid w:val="008F164B"/>
    <w:rsid w:val="008F24DB"/>
    <w:rsid w:val="008F26C2"/>
    <w:rsid w:val="008F276F"/>
    <w:rsid w:val="008F2D80"/>
    <w:rsid w:val="008F38B0"/>
    <w:rsid w:val="008F42EF"/>
    <w:rsid w:val="008F4A6A"/>
    <w:rsid w:val="008F4C2B"/>
    <w:rsid w:val="008F4EC0"/>
    <w:rsid w:val="008F61D9"/>
    <w:rsid w:val="008F709C"/>
    <w:rsid w:val="008F7773"/>
    <w:rsid w:val="008F7952"/>
    <w:rsid w:val="0090017D"/>
    <w:rsid w:val="009005D6"/>
    <w:rsid w:val="00901CBD"/>
    <w:rsid w:val="00902077"/>
    <w:rsid w:val="009020B3"/>
    <w:rsid w:val="00902C11"/>
    <w:rsid w:val="00903044"/>
    <w:rsid w:val="00903414"/>
    <w:rsid w:val="009040D1"/>
    <w:rsid w:val="00905721"/>
    <w:rsid w:val="00907511"/>
    <w:rsid w:val="00907D69"/>
    <w:rsid w:val="009106EA"/>
    <w:rsid w:val="009131B3"/>
    <w:rsid w:val="00913810"/>
    <w:rsid w:val="0091509D"/>
    <w:rsid w:val="0091570F"/>
    <w:rsid w:val="00916687"/>
    <w:rsid w:val="0091709F"/>
    <w:rsid w:val="00917B1C"/>
    <w:rsid w:val="009204E1"/>
    <w:rsid w:val="00920ED6"/>
    <w:rsid w:val="009215A0"/>
    <w:rsid w:val="00921936"/>
    <w:rsid w:val="00921A72"/>
    <w:rsid w:val="0092229C"/>
    <w:rsid w:val="00922C60"/>
    <w:rsid w:val="00923A64"/>
    <w:rsid w:val="00924833"/>
    <w:rsid w:val="009249F2"/>
    <w:rsid w:val="00925007"/>
    <w:rsid w:val="009258B1"/>
    <w:rsid w:val="00925907"/>
    <w:rsid w:val="00926CC7"/>
    <w:rsid w:val="009274B3"/>
    <w:rsid w:val="009302E4"/>
    <w:rsid w:val="00931923"/>
    <w:rsid w:val="00932825"/>
    <w:rsid w:val="0093292C"/>
    <w:rsid w:val="00932AB2"/>
    <w:rsid w:val="00932D8B"/>
    <w:rsid w:val="00933408"/>
    <w:rsid w:val="0093353F"/>
    <w:rsid w:val="00934251"/>
    <w:rsid w:val="00934926"/>
    <w:rsid w:val="00934D03"/>
    <w:rsid w:val="00934F83"/>
    <w:rsid w:val="00935CA1"/>
    <w:rsid w:val="009363EC"/>
    <w:rsid w:val="009365F4"/>
    <w:rsid w:val="00937AF8"/>
    <w:rsid w:val="0094014C"/>
    <w:rsid w:val="00940456"/>
    <w:rsid w:val="00940899"/>
    <w:rsid w:val="0094098C"/>
    <w:rsid w:val="00940FAC"/>
    <w:rsid w:val="00941350"/>
    <w:rsid w:val="00941F72"/>
    <w:rsid w:val="00943158"/>
    <w:rsid w:val="009435F7"/>
    <w:rsid w:val="0094421E"/>
    <w:rsid w:val="009448C7"/>
    <w:rsid w:val="0094493C"/>
    <w:rsid w:val="009456E5"/>
    <w:rsid w:val="0094649E"/>
    <w:rsid w:val="00947464"/>
    <w:rsid w:val="0094763D"/>
    <w:rsid w:val="009477DD"/>
    <w:rsid w:val="009477E6"/>
    <w:rsid w:val="00950458"/>
    <w:rsid w:val="00950D5B"/>
    <w:rsid w:val="00952174"/>
    <w:rsid w:val="00952810"/>
    <w:rsid w:val="0095346A"/>
    <w:rsid w:val="009534A1"/>
    <w:rsid w:val="009536B2"/>
    <w:rsid w:val="0095374F"/>
    <w:rsid w:val="00954656"/>
    <w:rsid w:val="00954780"/>
    <w:rsid w:val="00954D35"/>
    <w:rsid w:val="0095740D"/>
    <w:rsid w:val="00957754"/>
    <w:rsid w:val="0095777B"/>
    <w:rsid w:val="00957DF7"/>
    <w:rsid w:val="00960037"/>
    <w:rsid w:val="009606BF"/>
    <w:rsid w:val="00961558"/>
    <w:rsid w:val="00961852"/>
    <w:rsid w:val="00961DC8"/>
    <w:rsid w:val="0096348E"/>
    <w:rsid w:val="00963649"/>
    <w:rsid w:val="00963F01"/>
    <w:rsid w:val="00964C4E"/>
    <w:rsid w:val="0096631D"/>
    <w:rsid w:val="00966623"/>
    <w:rsid w:val="00966BE2"/>
    <w:rsid w:val="0097010E"/>
    <w:rsid w:val="0097011F"/>
    <w:rsid w:val="0097028C"/>
    <w:rsid w:val="009702C9"/>
    <w:rsid w:val="00970F09"/>
    <w:rsid w:val="009730A2"/>
    <w:rsid w:val="009752D5"/>
    <w:rsid w:val="00975CF2"/>
    <w:rsid w:val="009760B7"/>
    <w:rsid w:val="00976441"/>
    <w:rsid w:val="00977CA4"/>
    <w:rsid w:val="00977F21"/>
    <w:rsid w:val="0098292E"/>
    <w:rsid w:val="00983DE4"/>
    <w:rsid w:val="009843D0"/>
    <w:rsid w:val="00985571"/>
    <w:rsid w:val="009858BF"/>
    <w:rsid w:val="00986B1F"/>
    <w:rsid w:val="009905E5"/>
    <w:rsid w:val="0099115E"/>
    <w:rsid w:val="0099198E"/>
    <w:rsid w:val="0099226A"/>
    <w:rsid w:val="0099343A"/>
    <w:rsid w:val="00995541"/>
    <w:rsid w:val="009962E1"/>
    <w:rsid w:val="00997D51"/>
    <w:rsid w:val="00997EF1"/>
    <w:rsid w:val="009A0212"/>
    <w:rsid w:val="009A0275"/>
    <w:rsid w:val="009A0C7A"/>
    <w:rsid w:val="009A15D5"/>
    <w:rsid w:val="009A17B4"/>
    <w:rsid w:val="009A1E83"/>
    <w:rsid w:val="009A3595"/>
    <w:rsid w:val="009A3810"/>
    <w:rsid w:val="009A38BC"/>
    <w:rsid w:val="009A3AE7"/>
    <w:rsid w:val="009A5E76"/>
    <w:rsid w:val="009A5EBD"/>
    <w:rsid w:val="009A635A"/>
    <w:rsid w:val="009A6BE4"/>
    <w:rsid w:val="009A70DC"/>
    <w:rsid w:val="009A7E04"/>
    <w:rsid w:val="009B023A"/>
    <w:rsid w:val="009B054E"/>
    <w:rsid w:val="009B0FCC"/>
    <w:rsid w:val="009B12ED"/>
    <w:rsid w:val="009B1478"/>
    <w:rsid w:val="009B26B9"/>
    <w:rsid w:val="009B2E13"/>
    <w:rsid w:val="009B2E6C"/>
    <w:rsid w:val="009B3167"/>
    <w:rsid w:val="009B3236"/>
    <w:rsid w:val="009B328D"/>
    <w:rsid w:val="009B33A8"/>
    <w:rsid w:val="009B340A"/>
    <w:rsid w:val="009B37FE"/>
    <w:rsid w:val="009B53A6"/>
    <w:rsid w:val="009B54C1"/>
    <w:rsid w:val="009B5886"/>
    <w:rsid w:val="009B606E"/>
    <w:rsid w:val="009B6146"/>
    <w:rsid w:val="009B614F"/>
    <w:rsid w:val="009B64B6"/>
    <w:rsid w:val="009B6B09"/>
    <w:rsid w:val="009B6C17"/>
    <w:rsid w:val="009B77D9"/>
    <w:rsid w:val="009C0207"/>
    <w:rsid w:val="009C0521"/>
    <w:rsid w:val="009C2A6F"/>
    <w:rsid w:val="009C2AFE"/>
    <w:rsid w:val="009C33C8"/>
    <w:rsid w:val="009C344A"/>
    <w:rsid w:val="009C462F"/>
    <w:rsid w:val="009C4E97"/>
    <w:rsid w:val="009C5184"/>
    <w:rsid w:val="009C5A0F"/>
    <w:rsid w:val="009C619E"/>
    <w:rsid w:val="009C6389"/>
    <w:rsid w:val="009C646A"/>
    <w:rsid w:val="009C6904"/>
    <w:rsid w:val="009C6E44"/>
    <w:rsid w:val="009D0A81"/>
    <w:rsid w:val="009D16A7"/>
    <w:rsid w:val="009D1B10"/>
    <w:rsid w:val="009D1F5E"/>
    <w:rsid w:val="009D286E"/>
    <w:rsid w:val="009D2B16"/>
    <w:rsid w:val="009D2ED6"/>
    <w:rsid w:val="009D4189"/>
    <w:rsid w:val="009D49CC"/>
    <w:rsid w:val="009D4A09"/>
    <w:rsid w:val="009D4F40"/>
    <w:rsid w:val="009D5133"/>
    <w:rsid w:val="009D528B"/>
    <w:rsid w:val="009D572F"/>
    <w:rsid w:val="009D5F7B"/>
    <w:rsid w:val="009D6068"/>
    <w:rsid w:val="009D6B9C"/>
    <w:rsid w:val="009D7127"/>
    <w:rsid w:val="009D72A7"/>
    <w:rsid w:val="009D778F"/>
    <w:rsid w:val="009E0265"/>
    <w:rsid w:val="009E09DD"/>
    <w:rsid w:val="009E0C2F"/>
    <w:rsid w:val="009E1F36"/>
    <w:rsid w:val="009E25A0"/>
    <w:rsid w:val="009E3161"/>
    <w:rsid w:val="009E441D"/>
    <w:rsid w:val="009E45A8"/>
    <w:rsid w:val="009E4842"/>
    <w:rsid w:val="009E508A"/>
    <w:rsid w:val="009E5B1E"/>
    <w:rsid w:val="009E67FB"/>
    <w:rsid w:val="009E784F"/>
    <w:rsid w:val="009E7C83"/>
    <w:rsid w:val="009F12D9"/>
    <w:rsid w:val="009F2219"/>
    <w:rsid w:val="009F2EC8"/>
    <w:rsid w:val="009F465D"/>
    <w:rsid w:val="009F4696"/>
    <w:rsid w:val="009F4EFF"/>
    <w:rsid w:val="009F5084"/>
    <w:rsid w:val="009F5547"/>
    <w:rsid w:val="009F57EC"/>
    <w:rsid w:val="009F590B"/>
    <w:rsid w:val="009F70DD"/>
    <w:rsid w:val="009F75C3"/>
    <w:rsid w:val="009F7BAC"/>
    <w:rsid w:val="009F7BB4"/>
    <w:rsid w:val="00A00599"/>
    <w:rsid w:val="00A0080E"/>
    <w:rsid w:val="00A02CAB"/>
    <w:rsid w:val="00A02EEF"/>
    <w:rsid w:val="00A0312C"/>
    <w:rsid w:val="00A04BC4"/>
    <w:rsid w:val="00A052C5"/>
    <w:rsid w:val="00A052CC"/>
    <w:rsid w:val="00A05D26"/>
    <w:rsid w:val="00A05F94"/>
    <w:rsid w:val="00A062AA"/>
    <w:rsid w:val="00A06A7E"/>
    <w:rsid w:val="00A070BD"/>
    <w:rsid w:val="00A10073"/>
    <w:rsid w:val="00A11034"/>
    <w:rsid w:val="00A120D8"/>
    <w:rsid w:val="00A1237C"/>
    <w:rsid w:val="00A12DC2"/>
    <w:rsid w:val="00A1303B"/>
    <w:rsid w:val="00A13AB5"/>
    <w:rsid w:val="00A13DEC"/>
    <w:rsid w:val="00A13F92"/>
    <w:rsid w:val="00A1444C"/>
    <w:rsid w:val="00A144CD"/>
    <w:rsid w:val="00A164C9"/>
    <w:rsid w:val="00A16FA0"/>
    <w:rsid w:val="00A17AAE"/>
    <w:rsid w:val="00A20B0B"/>
    <w:rsid w:val="00A2258A"/>
    <w:rsid w:val="00A22CB2"/>
    <w:rsid w:val="00A22CE6"/>
    <w:rsid w:val="00A235B9"/>
    <w:rsid w:val="00A23954"/>
    <w:rsid w:val="00A23A36"/>
    <w:rsid w:val="00A23AF3"/>
    <w:rsid w:val="00A23FB6"/>
    <w:rsid w:val="00A26437"/>
    <w:rsid w:val="00A265C9"/>
    <w:rsid w:val="00A26642"/>
    <w:rsid w:val="00A30494"/>
    <w:rsid w:val="00A30715"/>
    <w:rsid w:val="00A316B6"/>
    <w:rsid w:val="00A327D8"/>
    <w:rsid w:val="00A331B3"/>
    <w:rsid w:val="00A33C4E"/>
    <w:rsid w:val="00A345CC"/>
    <w:rsid w:val="00A34BEF"/>
    <w:rsid w:val="00A352B8"/>
    <w:rsid w:val="00A35743"/>
    <w:rsid w:val="00A35C57"/>
    <w:rsid w:val="00A35E92"/>
    <w:rsid w:val="00A36963"/>
    <w:rsid w:val="00A37954"/>
    <w:rsid w:val="00A406DC"/>
    <w:rsid w:val="00A40C8C"/>
    <w:rsid w:val="00A40FF5"/>
    <w:rsid w:val="00A41DDF"/>
    <w:rsid w:val="00A42AA0"/>
    <w:rsid w:val="00A42DA9"/>
    <w:rsid w:val="00A43478"/>
    <w:rsid w:val="00A4366C"/>
    <w:rsid w:val="00A44F7E"/>
    <w:rsid w:val="00A46B47"/>
    <w:rsid w:val="00A470E6"/>
    <w:rsid w:val="00A47B40"/>
    <w:rsid w:val="00A50031"/>
    <w:rsid w:val="00A50A23"/>
    <w:rsid w:val="00A50C75"/>
    <w:rsid w:val="00A52204"/>
    <w:rsid w:val="00A557A3"/>
    <w:rsid w:val="00A55B78"/>
    <w:rsid w:val="00A560D9"/>
    <w:rsid w:val="00A56D60"/>
    <w:rsid w:val="00A57048"/>
    <w:rsid w:val="00A57A24"/>
    <w:rsid w:val="00A57A77"/>
    <w:rsid w:val="00A57D0F"/>
    <w:rsid w:val="00A60D32"/>
    <w:rsid w:val="00A61586"/>
    <w:rsid w:val="00A61D26"/>
    <w:rsid w:val="00A61FC9"/>
    <w:rsid w:val="00A62296"/>
    <w:rsid w:val="00A62B55"/>
    <w:rsid w:val="00A62F83"/>
    <w:rsid w:val="00A6304D"/>
    <w:rsid w:val="00A633D2"/>
    <w:rsid w:val="00A635DB"/>
    <w:rsid w:val="00A6409D"/>
    <w:rsid w:val="00A64CA1"/>
    <w:rsid w:val="00A6569F"/>
    <w:rsid w:val="00A67535"/>
    <w:rsid w:val="00A6759D"/>
    <w:rsid w:val="00A6788F"/>
    <w:rsid w:val="00A679BE"/>
    <w:rsid w:val="00A67ABC"/>
    <w:rsid w:val="00A71498"/>
    <w:rsid w:val="00A71CFA"/>
    <w:rsid w:val="00A71F75"/>
    <w:rsid w:val="00A72895"/>
    <w:rsid w:val="00A73128"/>
    <w:rsid w:val="00A7416B"/>
    <w:rsid w:val="00A74347"/>
    <w:rsid w:val="00A747A0"/>
    <w:rsid w:val="00A805AA"/>
    <w:rsid w:val="00A81106"/>
    <w:rsid w:val="00A8139E"/>
    <w:rsid w:val="00A81EDE"/>
    <w:rsid w:val="00A82C76"/>
    <w:rsid w:val="00A833F6"/>
    <w:rsid w:val="00A840AA"/>
    <w:rsid w:val="00A85264"/>
    <w:rsid w:val="00A875DE"/>
    <w:rsid w:val="00A879FC"/>
    <w:rsid w:val="00A87AC6"/>
    <w:rsid w:val="00A87BBD"/>
    <w:rsid w:val="00A87CE2"/>
    <w:rsid w:val="00A90555"/>
    <w:rsid w:val="00A90F28"/>
    <w:rsid w:val="00A9113A"/>
    <w:rsid w:val="00A91242"/>
    <w:rsid w:val="00A92A15"/>
    <w:rsid w:val="00A943EA"/>
    <w:rsid w:val="00A95E71"/>
    <w:rsid w:val="00A960A7"/>
    <w:rsid w:val="00A96F0E"/>
    <w:rsid w:val="00AA0422"/>
    <w:rsid w:val="00AA09A0"/>
    <w:rsid w:val="00AA0EBD"/>
    <w:rsid w:val="00AA129D"/>
    <w:rsid w:val="00AA19BC"/>
    <w:rsid w:val="00AA1BAF"/>
    <w:rsid w:val="00AA21AD"/>
    <w:rsid w:val="00AA26F0"/>
    <w:rsid w:val="00AA39AE"/>
    <w:rsid w:val="00AA60DB"/>
    <w:rsid w:val="00AA66DC"/>
    <w:rsid w:val="00AA69EE"/>
    <w:rsid w:val="00AB089B"/>
    <w:rsid w:val="00AB1A2F"/>
    <w:rsid w:val="00AB20D6"/>
    <w:rsid w:val="00AB2F2B"/>
    <w:rsid w:val="00AB3547"/>
    <w:rsid w:val="00AB37A7"/>
    <w:rsid w:val="00AB397E"/>
    <w:rsid w:val="00AB6153"/>
    <w:rsid w:val="00AB62D3"/>
    <w:rsid w:val="00AB6ABF"/>
    <w:rsid w:val="00AB7D47"/>
    <w:rsid w:val="00AC0C41"/>
    <w:rsid w:val="00AC0C67"/>
    <w:rsid w:val="00AC18D2"/>
    <w:rsid w:val="00AC2399"/>
    <w:rsid w:val="00AC27D2"/>
    <w:rsid w:val="00AC30EA"/>
    <w:rsid w:val="00AC36B6"/>
    <w:rsid w:val="00AC3708"/>
    <w:rsid w:val="00AC3B49"/>
    <w:rsid w:val="00AC45F2"/>
    <w:rsid w:val="00AD001D"/>
    <w:rsid w:val="00AD0249"/>
    <w:rsid w:val="00AD0EE7"/>
    <w:rsid w:val="00AD1444"/>
    <w:rsid w:val="00AD19E3"/>
    <w:rsid w:val="00AD2DC7"/>
    <w:rsid w:val="00AD317D"/>
    <w:rsid w:val="00AD3DDC"/>
    <w:rsid w:val="00AD4C70"/>
    <w:rsid w:val="00AD5A49"/>
    <w:rsid w:val="00AD6DB6"/>
    <w:rsid w:val="00AD7504"/>
    <w:rsid w:val="00AD7FCA"/>
    <w:rsid w:val="00AE0B68"/>
    <w:rsid w:val="00AE1351"/>
    <w:rsid w:val="00AE14AF"/>
    <w:rsid w:val="00AE1892"/>
    <w:rsid w:val="00AE21DB"/>
    <w:rsid w:val="00AE2D04"/>
    <w:rsid w:val="00AE3E1E"/>
    <w:rsid w:val="00AE425F"/>
    <w:rsid w:val="00AE57DE"/>
    <w:rsid w:val="00AE57F4"/>
    <w:rsid w:val="00AE6AFC"/>
    <w:rsid w:val="00AE77E1"/>
    <w:rsid w:val="00AF0042"/>
    <w:rsid w:val="00AF0561"/>
    <w:rsid w:val="00AF070E"/>
    <w:rsid w:val="00AF0A00"/>
    <w:rsid w:val="00AF0FC4"/>
    <w:rsid w:val="00AF1614"/>
    <w:rsid w:val="00AF2188"/>
    <w:rsid w:val="00AF4EF3"/>
    <w:rsid w:val="00AF61CE"/>
    <w:rsid w:val="00AF6D4C"/>
    <w:rsid w:val="00AF7C45"/>
    <w:rsid w:val="00B0180D"/>
    <w:rsid w:val="00B01A0E"/>
    <w:rsid w:val="00B01B01"/>
    <w:rsid w:val="00B01F99"/>
    <w:rsid w:val="00B01FCF"/>
    <w:rsid w:val="00B02C5C"/>
    <w:rsid w:val="00B02F11"/>
    <w:rsid w:val="00B0378E"/>
    <w:rsid w:val="00B0385E"/>
    <w:rsid w:val="00B03C39"/>
    <w:rsid w:val="00B050AE"/>
    <w:rsid w:val="00B05BD4"/>
    <w:rsid w:val="00B0617B"/>
    <w:rsid w:val="00B06F57"/>
    <w:rsid w:val="00B0765B"/>
    <w:rsid w:val="00B10002"/>
    <w:rsid w:val="00B10093"/>
    <w:rsid w:val="00B105D1"/>
    <w:rsid w:val="00B11A27"/>
    <w:rsid w:val="00B12CF8"/>
    <w:rsid w:val="00B13703"/>
    <w:rsid w:val="00B13C18"/>
    <w:rsid w:val="00B145DE"/>
    <w:rsid w:val="00B1546C"/>
    <w:rsid w:val="00B15B9D"/>
    <w:rsid w:val="00B160F5"/>
    <w:rsid w:val="00B16517"/>
    <w:rsid w:val="00B178D5"/>
    <w:rsid w:val="00B17E78"/>
    <w:rsid w:val="00B205D3"/>
    <w:rsid w:val="00B2104E"/>
    <w:rsid w:val="00B21968"/>
    <w:rsid w:val="00B219FA"/>
    <w:rsid w:val="00B21B2C"/>
    <w:rsid w:val="00B221D3"/>
    <w:rsid w:val="00B22E43"/>
    <w:rsid w:val="00B2305A"/>
    <w:rsid w:val="00B2342A"/>
    <w:rsid w:val="00B26051"/>
    <w:rsid w:val="00B268E4"/>
    <w:rsid w:val="00B26DF7"/>
    <w:rsid w:val="00B27045"/>
    <w:rsid w:val="00B2708E"/>
    <w:rsid w:val="00B30D09"/>
    <w:rsid w:val="00B313A0"/>
    <w:rsid w:val="00B3142F"/>
    <w:rsid w:val="00B32138"/>
    <w:rsid w:val="00B33382"/>
    <w:rsid w:val="00B33DBE"/>
    <w:rsid w:val="00B348DA"/>
    <w:rsid w:val="00B35D2C"/>
    <w:rsid w:val="00B36A30"/>
    <w:rsid w:val="00B36E9E"/>
    <w:rsid w:val="00B40250"/>
    <w:rsid w:val="00B40536"/>
    <w:rsid w:val="00B40EB5"/>
    <w:rsid w:val="00B4169B"/>
    <w:rsid w:val="00B425FB"/>
    <w:rsid w:val="00B43D5F"/>
    <w:rsid w:val="00B43F7E"/>
    <w:rsid w:val="00B4436F"/>
    <w:rsid w:val="00B455A4"/>
    <w:rsid w:val="00B45843"/>
    <w:rsid w:val="00B464C9"/>
    <w:rsid w:val="00B46671"/>
    <w:rsid w:val="00B466B5"/>
    <w:rsid w:val="00B46838"/>
    <w:rsid w:val="00B46ECE"/>
    <w:rsid w:val="00B477DD"/>
    <w:rsid w:val="00B479CC"/>
    <w:rsid w:val="00B47D04"/>
    <w:rsid w:val="00B47E76"/>
    <w:rsid w:val="00B50015"/>
    <w:rsid w:val="00B50285"/>
    <w:rsid w:val="00B50850"/>
    <w:rsid w:val="00B50A73"/>
    <w:rsid w:val="00B50C7A"/>
    <w:rsid w:val="00B5175B"/>
    <w:rsid w:val="00B51FE7"/>
    <w:rsid w:val="00B52AC7"/>
    <w:rsid w:val="00B53C7B"/>
    <w:rsid w:val="00B53DD1"/>
    <w:rsid w:val="00B54FE8"/>
    <w:rsid w:val="00B55173"/>
    <w:rsid w:val="00B552C3"/>
    <w:rsid w:val="00B5619B"/>
    <w:rsid w:val="00B56FFE"/>
    <w:rsid w:val="00B5715D"/>
    <w:rsid w:val="00B57F97"/>
    <w:rsid w:val="00B609C2"/>
    <w:rsid w:val="00B60A88"/>
    <w:rsid w:val="00B6110B"/>
    <w:rsid w:val="00B617E4"/>
    <w:rsid w:val="00B619D8"/>
    <w:rsid w:val="00B6240E"/>
    <w:rsid w:val="00B62A51"/>
    <w:rsid w:val="00B62C1B"/>
    <w:rsid w:val="00B6360A"/>
    <w:rsid w:val="00B63F52"/>
    <w:rsid w:val="00B64D3F"/>
    <w:rsid w:val="00B6611E"/>
    <w:rsid w:val="00B665B4"/>
    <w:rsid w:val="00B66A13"/>
    <w:rsid w:val="00B66BF9"/>
    <w:rsid w:val="00B66F9E"/>
    <w:rsid w:val="00B67CD5"/>
    <w:rsid w:val="00B702C2"/>
    <w:rsid w:val="00B70D16"/>
    <w:rsid w:val="00B721AE"/>
    <w:rsid w:val="00B72561"/>
    <w:rsid w:val="00B725A1"/>
    <w:rsid w:val="00B737A1"/>
    <w:rsid w:val="00B73965"/>
    <w:rsid w:val="00B73A2B"/>
    <w:rsid w:val="00B73A8C"/>
    <w:rsid w:val="00B73AE6"/>
    <w:rsid w:val="00B73AEF"/>
    <w:rsid w:val="00B73AFB"/>
    <w:rsid w:val="00B73B8B"/>
    <w:rsid w:val="00B75FA2"/>
    <w:rsid w:val="00B76A25"/>
    <w:rsid w:val="00B7731E"/>
    <w:rsid w:val="00B80210"/>
    <w:rsid w:val="00B80690"/>
    <w:rsid w:val="00B818CA"/>
    <w:rsid w:val="00B827A7"/>
    <w:rsid w:val="00B82F00"/>
    <w:rsid w:val="00B83FD6"/>
    <w:rsid w:val="00B84A0C"/>
    <w:rsid w:val="00B8500F"/>
    <w:rsid w:val="00B8628F"/>
    <w:rsid w:val="00B87D73"/>
    <w:rsid w:val="00B90BCD"/>
    <w:rsid w:val="00B90DDE"/>
    <w:rsid w:val="00B934F8"/>
    <w:rsid w:val="00B93656"/>
    <w:rsid w:val="00B939EB"/>
    <w:rsid w:val="00B94AC8"/>
    <w:rsid w:val="00B94DB2"/>
    <w:rsid w:val="00B954B5"/>
    <w:rsid w:val="00B95A78"/>
    <w:rsid w:val="00B95BE6"/>
    <w:rsid w:val="00B96131"/>
    <w:rsid w:val="00B96A3B"/>
    <w:rsid w:val="00B96E20"/>
    <w:rsid w:val="00B96F31"/>
    <w:rsid w:val="00B9797D"/>
    <w:rsid w:val="00B97997"/>
    <w:rsid w:val="00BA1905"/>
    <w:rsid w:val="00BA236F"/>
    <w:rsid w:val="00BA25FD"/>
    <w:rsid w:val="00BA2B9C"/>
    <w:rsid w:val="00BA2E4A"/>
    <w:rsid w:val="00BA3C1F"/>
    <w:rsid w:val="00BA5438"/>
    <w:rsid w:val="00BA54C0"/>
    <w:rsid w:val="00BA5C82"/>
    <w:rsid w:val="00BA6117"/>
    <w:rsid w:val="00BA6710"/>
    <w:rsid w:val="00BB058B"/>
    <w:rsid w:val="00BB091B"/>
    <w:rsid w:val="00BB0EF0"/>
    <w:rsid w:val="00BB3716"/>
    <w:rsid w:val="00BB3755"/>
    <w:rsid w:val="00BB4D1A"/>
    <w:rsid w:val="00BB5E9D"/>
    <w:rsid w:val="00BB5EB0"/>
    <w:rsid w:val="00BB5EF9"/>
    <w:rsid w:val="00BB6545"/>
    <w:rsid w:val="00BB6556"/>
    <w:rsid w:val="00BB6605"/>
    <w:rsid w:val="00BB6792"/>
    <w:rsid w:val="00BB7BBA"/>
    <w:rsid w:val="00BC1269"/>
    <w:rsid w:val="00BC19B8"/>
    <w:rsid w:val="00BC21BC"/>
    <w:rsid w:val="00BC2D00"/>
    <w:rsid w:val="00BC413D"/>
    <w:rsid w:val="00BC537D"/>
    <w:rsid w:val="00BC53FD"/>
    <w:rsid w:val="00BC60CD"/>
    <w:rsid w:val="00BC6689"/>
    <w:rsid w:val="00BC6D87"/>
    <w:rsid w:val="00BC7E29"/>
    <w:rsid w:val="00BD0C55"/>
    <w:rsid w:val="00BD1190"/>
    <w:rsid w:val="00BD12DF"/>
    <w:rsid w:val="00BD163F"/>
    <w:rsid w:val="00BD1820"/>
    <w:rsid w:val="00BD18FA"/>
    <w:rsid w:val="00BD2505"/>
    <w:rsid w:val="00BD3102"/>
    <w:rsid w:val="00BD351E"/>
    <w:rsid w:val="00BD3E86"/>
    <w:rsid w:val="00BD3FE6"/>
    <w:rsid w:val="00BD4757"/>
    <w:rsid w:val="00BD48E1"/>
    <w:rsid w:val="00BD4D69"/>
    <w:rsid w:val="00BD5270"/>
    <w:rsid w:val="00BD52F7"/>
    <w:rsid w:val="00BD55F6"/>
    <w:rsid w:val="00BD6071"/>
    <w:rsid w:val="00BD6A61"/>
    <w:rsid w:val="00BE03F3"/>
    <w:rsid w:val="00BE0450"/>
    <w:rsid w:val="00BE14B4"/>
    <w:rsid w:val="00BE2215"/>
    <w:rsid w:val="00BE2F11"/>
    <w:rsid w:val="00BE369F"/>
    <w:rsid w:val="00BE460D"/>
    <w:rsid w:val="00BE6350"/>
    <w:rsid w:val="00BE775F"/>
    <w:rsid w:val="00BF05BF"/>
    <w:rsid w:val="00BF0705"/>
    <w:rsid w:val="00BF072F"/>
    <w:rsid w:val="00BF0B67"/>
    <w:rsid w:val="00BF1511"/>
    <w:rsid w:val="00BF3BD4"/>
    <w:rsid w:val="00BF3DCF"/>
    <w:rsid w:val="00BF4150"/>
    <w:rsid w:val="00BF56DB"/>
    <w:rsid w:val="00BF5F2C"/>
    <w:rsid w:val="00BF62B5"/>
    <w:rsid w:val="00BF6723"/>
    <w:rsid w:val="00BF6B97"/>
    <w:rsid w:val="00BF6C1F"/>
    <w:rsid w:val="00BF6D4B"/>
    <w:rsid w:val="00BF7941"/>
    <w:rsid w:val="00BF7AAA"/>
    <w:rsid w:val="00C00744"/>
    <w:rsid w:val="00C008D9"/>
    <w:rsid w:val="00C02CF4"/>
    <w:rsid w:val="00C04809"/>
    <w:rsid w:val="00C06CB5"/>
    <w:rsid w:val="00C06E04"/>
    <w:rsid w:val="00C106CB"/>
    <w:rsid w:val="00C11402"/>
    <w:rsid w:val="00C1283F"/>
    <w:rsid w:val="00C12ADE"/>
    <w:rsid w:val="00C13C0A"/>
    <w:rsid w:val="00C13F5F"/>
    <w:rsid w:val="00C15011"/>
    <w:rsid w:val="00C153BA"/>
    <w:rsid w:val="00C15861"/>
    <w:rsid w:val="00C1693B"/>
    <w:rsid w:val="00C16C79"/>
    <w:rsid w:val="00C17BE1"/>
    <w:rsid w:val="00C202E8"/>
    <w:rsid w:val="00C20846"/>
    <w:rsid w:val="00C21689"/>
    <w:rsid w:val="00C21D64"/>
    <w:rsid w:val="00C232D9"/>
    <w:rsid w:val="00C238F3"/>
    <w:rsid w:val="00C245C8"/>
    <w:rsid w:val="00C24926"/>
    <w:rsid w:val="00C24F9A"/>
    <w:rsid w:val="00C25D3A"/>
    <w:rsid w:val="00C26EB8"/>
    <w:rsid w:val="00C27297"/>
    <w:rsid w:val="00C27894"/>
    <w:rsid w:val="00C301EB"/>
    <w:rsid w:val="00C30750"/>
    <w:rsid w:val="00C311DB"/>
    <w:rsid w:val="00C320EC"/>
    <w:rsid w:val="00C3235B"/>
    <w:rsid w:val="00C328F4"/>
    <w:rsid w:val="00C32EF9"/>
    <w:rsid w:val="00C33DB7"/>
    <w:rsid w:val="00C34228"/>
    <w:rsid w:val="00C34C38"/>
    <w:rsid w:val="00C3515E"/>
    <w:rsid w:val="00C36618"/>
    <w:rsid w:val="00C36CDA"/>
    <w:rsid w:val="00C37626"/>
    <w:rsid w:val="00C37CC6"/>
    <w:rsid w:val="00C405AA"/>
    <w:rsid w:val="00C410DC"/>
    <w:rsid w:val="00C41E22"/>
    <w:rsid w:val="00C4338F"/>
    <w:rsid w:val="00C43EE7"/>
    <w:rsid w:val="00C44EFE"/>
    <w:rsid w:val="00C45192"/>
    <w:rsid w:val="00C4531F"/>
    <w:rsid w:val="00C46B1C"/>
    <w:rsid w:val="00C47332"/>
    <w:rsid w:val="00C47993"/>
    <w:rsid w:val="00C50541"/>
    <w:rsid w:val="00C50FC6"/>
    <w:rsid w:val="00C512A8"/>
    <w:rsid w:val="00C517F3"/>
    <w:rsid w:val="00C519F3"/>
    <w:rsid w:val="00C51ACC"/>
    <w:rsid w:val="00C51B0F"/>
    <w:rsid w:val="00C5249C"/>
    <w:rsid w:val="00C531D6"/>
    <w:rsid w:val="00C5391A"/>
    <w:rsid w:val="00C540CF"/>
    <w:rsid w:val="00C547BD"/>
    <w:rsid w:val="00C558EC"/>
    <w:rsid w:val="00C56527"/>
    <w:rsid w:val="00C568EE"/>
    <w:rsid w:val="00C56E4D"/>
    <w:rsid w:val="00C56F66"/>
    <w:rsid w:val="00C57070"/>
    <w:rsid w:val="00C57880"/>
    <w:rsid w:val="00C57F82"/>
    <w:rsid w:val="00C60DDC"/>
    <w:rsid w:val="00C628F7"/>
    <w:rsid w:val="00C6293F"/>
    <w:rsid w:val="00C629E6"/>
    <w:rsid w:val="00C62A5F"/>
    <w:rsid w:val="00C6394B"/>
    <w:rsid w:val="00C64BEA"/>
    <w:rsid w:val="00C6512F"/>
    <w:rsid w:val="00C65717"/>
    <w:rsid w:val="00C66476"/>
    <w:rsid w:val="00C66729"/>
    <w:rsid w:val="00C67D81"/>
    <w:rsid w:val="00C70661"/>
    <w:rsid w:val="00C710A0"/>
    <w:rsid w:val="00C712CB"/>
    <w:rsid w:val="00C715E4"/>
    <w:rsid w:val="00C720F5"/>
    <w:rsid w:val="00C722A3"/>
    <w:rsid w:val="00C729BB"/>
    <w:rsid w:val="00C730CF"/>
    <w:rsid w:val="00C732B5"/>
    <w:rsid w:val="00C7430B"/>
    <w:rsid w:val="00C75D8C"/>
    <w:rsid w:val="00C75F87"/>
    <w:rsid w:val="00C76DE0"/>
    <w:rsid w:val="00C76EE2"/>
    <w:rsid w:val="00C775BC"/>
    <w:rsid w:val="00C80C42"/>
    <w:rsid w:val="00C8152F"/>
    <w:rsid w:val="00C818B0"/>
    <w:rsid w:val="00C82455"/>
    <w:rsid w:val="00C827AF"/>
    <w:rsid w:val="00C83C5B"/>
    <w:rsid w:val="00C84183"/>
    <w:rsid w:val="00C8495A"/>
    <w:rsid w:val="00C84CD0"/>
    <w:rsid w:val="00C85E6B"/>
    <w:rsid w:val="00C86026"/>
    <w:rsid w:val="00C867E9"/>
    <w:rsid w:val="00C86E56"/>
    <w:rsid w:val="00C8780D"/>
    <w:rsid w:val="00C91392"/>
    <w:rsid w:val="00C91D4F"/>
    <w:rsid w:val="00C92642"/>
    <w:rsid w:val="00C9283C"/>
    <w:rsid w:val="00C93284"/>
    <w:rsid w:val="00C9335D"/>
    <w:rsid w:val="00C94806"/>
    <w:rsid w:val="00C95111"/>
    <w:rsid w:val="00C9592D"/>
    <w:rsid w:val="00C96F94"/>
    <w:rsid w:val="00C97A67"/>
    <w:rsid w:val="00C97A76"/>
    <w:rsid w:val="00CA09EC"/>
    <w:rsid w:val="00CA13FC"/>
    <w:rsid w:val="00CA15D1"/>
    <w:rsid w:val="00CA1F4C"/>
    <w:rsid w:val="00CA28A3"/>
    <w:rsid w:val="00CA28D8"/>
    <w:rsid w:val="00CA2B74"/>
    <w:rsid w:val="00CA3716"/>
    <w:rsid w:val="00CA3A55"/>
    <w:rsid w:val="00CA3DF8"/>
    <w:rsid w:val="00CA4628"/>
    <w:rsid w:val="00CA5EEB"/>
    <w:rsid w:val="00CA623E"/>
    <w:rsid w:val="00CA632C"/>
    <w:rsid w:val="00CA6E8B"/>
    <w:rsid w:val="00CA7011"/>
    <w:rsid w:val="00CA770A"/>
    <w:rsid w:val="00CA7C72"/>
    <w:rsid w:val="00CB00E5"/>
    <w:rsid w:val="00CB1AB8"/>
    <w:rsid w:val="00CB22BE"/>
    <w:rsid w:val="00CB23F8"/>
    <w:rsid w:val="00CB2981"/>
    <w:rsid w:val="00CB32A6"/>
    <w:rsid w:val="00CB6C00"/>
    <w:rsid w:val="00CB7ED3"/>
    <w:rsid w:val="00CC0518"/>
    <w:rsid w:val="00CC0889"/>
    <w:rsid w:val="00CC0AD8"/>
    <w:rsid w:val="00CC1945"/>
    <w:rsid w:val="00CC1D18"/>
    <w:rsid w:val="00CC2505"/>
    <w:rsid w:val="00CC311A"/>
    <w:rsid w:val="00CC3136"/>
    <w:rsid w:val="00CC3404"/>
    <w:rsid w:val="00CC348F"/>
    <w:rsid w:val="00CC3AC4"/>
    <w:rsid w:val="00CC429E"/>
    <w:rsid w:val="00CC5928"/>
    <w:rsid w:val="00CC6370"/>
    <w:rsid w:val="00CC644A"/>
    <w:rsid w:val="00CC6CE7"/>
    <w:rsid w:val="00CC6F5E"/>
    <w:rsid w:val="00CD0456"/>
    <w:rsid w:val="00CD0CD9"/>
    <w:rsid w:val="00CD1D77"/>
    <w:rsid w:val="00CD378C"/>
    <w:rsid w:val="00CD3967"/>
    <w:rsid w:val="00CD3996"/>
    <w:rsid w:val="00CD463F"/>
    <w:rsid w:val="00CD467D"/>
    <w:rsid w:val="00CD4E44"/>
    <w:rsid w:val="00CD5294"/>
    <w:rsid w:val="00CD5BFF"/>
    <w:rsid w:val="00CD68F2"/>
    <w:rsid w:val="00CD6FD6"/>
    <w:rsid w:val="00CE03F6"/>
    <w:rsid w:val="00CE0AD6"/>
    <w:rsid w:val="00CE1BF7"/>
    <w:rsid w:val="00CE28C5"/>
    <w:rsid w:val="00CE2F64"/>
    <w:rsid w:val="00CE3904"/>
    <w:rsid w:val="00CE41EF"/>
    <w:rsid w:val="00CE4214"/>
    <w:rsid w:val="00CE49D9"/>
    <w:rsid w:val="00CE5D51"/>
    <w:rsid w:val="00CE6546"/>
    <w:rsid w:val="00CE65FC"/>
    <w:rsid w:val="00CE70C8"/>
    <w:rsid w:val="00CE7243"/>
    <w:rsid w:val="00CF0B3D"/>
    <w:rsid w:val="00CF1028"/>
    <w:rsid w:val="00CF1725"/>
    <w:rsid w:val="00CF1A48"/>
    <w:rsid w:val="00CF2367"/>
    <w:rsid w:val="00CF296E"/>
    <w:rsid w:val="00CF3858"/>
    <w:rsid w:val="00CF3A77"/>
    <w:rsid w:val="00CF3FD1"/>
    <w:rsid w:val="00CF40F5"/>
    <w:rsid w:val="00CF495C"/>
    <w:rsid w:val="00CF6346"/>
    <w:rsid w:val="00CF6937"/>
    <w:rsid w:val="00CF70F5"/>
    <w:rsid w:val="00CF7499"/>
    <w:rsid w:val="00D00007"/>
    <w:rsid w:val="00D0033A"/>
    <w:rsid w:val="00D00B40"/>
    <w:rsid w:val="00D00E15"/>
    <w:rsid w:val="00D01180"/>
    <w:rsid w:val="00D02F75"/>
    <w:rsid w:val="00D02FBE"/>
    <w:rsid w:val="00D047BE"/>
    <w:rsid w:val="00D05223"/>
    <w:rsid w:val="00D065C1"/>
    <w:rsid w:val="00D07E80"/>
    <w:rsid w:val="00D1036E"/>
    <w:rsid w:val="00D11391"/>
    <w:rsid w:val="00D11782"/>
    <w:rsid w:val="00D11CA4"/>
    <w:rsid w:val="00D11E6C"/>
    <w:rsid w:val="00D12195"/>
    <w:rsid w:val="00D12227"/>
    <w:rsid w:val="00D1296C"/>
    <w:rsid w:val="00D12D3F"/>
    <w:rsid w:val="00D13B5A"/>
    <w:rsid w:val="00D13E3B"/>
    <w:rsid w:val="00D154EA"/>
    <w:rsid w:val="00D16138"/>
    <w:rsid w:val="00D17314"/>
    <w:rsid w:val="00D20D66"/>
    <w:rsid w:val="00D2141B"/>
    <w:rsid w:val="00D215BD"/>
    <w:rsid w:val="00D2197B"/>
    <w:rsid w:val="00D2242A"/>
    <w:rsid w:val="00D23A02"/>
    <w:rsid w:val="00D24E72"/>
    <w:rsid w:val="00D25B66"/>
    <w:rsid w:val="00D25D3A"/>
    <w:rsid w:val="00D25F0D"/>
    <w:rsid w:val="00D267ED"/>
    <w:rsid w:val="00D2695E"/>
    <w:rsid w:val="00D271BB"/>
    <w:rsid w:val="00D27518"/>
    <w:rsid w:val="00D278D5"/>
    <w:rsid w:val="00D27B4D"/>
    <w:rsid w:val="00D30A09"/>
    <w:rsid w:val="00D32F91"/>
    <w:rsid w:val="00D33307"/>
    <w:rsid w:val="00D33B69"/>
    <w:rsid w:val="00D3422E"/>
    <w:rsid w:val="00D34A97"/>
    <w:rsid w:val="00D34FE0"/>
    <w:rsid w:val="00D3536A"/>
    <w:rsid w:val="00D365B1"/>
    <w:rsid w:val="00D3698D"/>
    <w:rsid w:val="00D36BEA"/>
    <w:rsid w:val="00D3701E"/>
    <w:rsid w:val="00D372C4"/>
    <w:rsid w:val="00D37729"/>
    <w:rsid w:val="00D40B2C"/>
    <w:rsid w:val="00D40F3E"/>
    <w:rsid w:val="00D421DF"/>
    <w:rsid w:val="00D42500"/>
    <w:rsid w:val="00D42E25"/>
    <w:rsid w:val="00D43CCA"/>
    <w:rsid w:val="00D4403F"/>
    <w:rsid w:val="00D44A0D"/>
    <w:rsid w:val="00D44ADB"/>
    <w:rsid w:val="00D44E9D"/>
    <w:rsid w:val="00D4502D"/>
    <w:rsid w:val="00D45AE1"/>
    <w:rsid w:val="00D45E42"/>
    <w:rsid w:val="00D46206"/>
    <w:rsid w:val="00D465AD"/>
    <w:rsid w:val="00D46CDB"/>
    <w:rsid w:val="00D470AD"/>
    <w:rsid w:val="00D47793"/>
    <w:rsid w:val="00D5079C"/>
    <w:rsid w:val="00D507BE"/>
    <w:rsid w:val="00D50FE7"/>
    <w:rsid w:val="00D5270D"/>
    <w:rsid w:val="00D53795"/>
    <w:rsid w:val="00D542DF"/>
    <w:rsid w:val="00D54C6D"/>
    <w:rsid w:val="00D55942"/>
    <w:rsid w:val="00D56505"/>
    <w:rsid w:val="00D56740"/>
    <w:rsid w:val="00D6043F"/>
    <w:rsid w:val="00D60BA5"/>
    <w:rsid w:val="00D60E3B"/>
    <w:rsid w:val="00D61D36"/>
    <w:rsid w:val="00D621F0"/>
    <w:rsid w:val="00D62A21"/>
    <w:rsid w:val="00D63D5A"/>
    <w:rsid w:val="00D63E07"/>
    <w:rsid w:val="00D643A3"/>
    <w:rsid w:val="00D643EC"/>
    <w:rsid w:val="00D65541"/>
    <w:rsid w:val="00D65C11"/>
    <w:rsid w:val="00D6637E"/>
    <w:rsid w:val="00D668FB"/>
    <w:rsid w:val="00D674BF"/>
    <w:rsid w:val="00D679FF"/>
    <w:rsid w:val="00D70D63"/>
    <w:rsid w:val="00D71172"/>
    <w:rsid w:val="00D7246C"/>
    <w:rsid w:val="00D72CD8"/>
    <w:rsid w:val="00D73F3F"/>
    <w:rsid w:val="00D7409C"/>
    <w:rsid w:val="00D74AA6"/>
    <w:rsid w:val="00D74C73"/>
    <w:rsid w:val="00D751F3"/>
    <w:rsid w:val="00D75539"/>
    <w:rsid w:val="00D75BE7"/>
    <w:rsid w:val="00D77899"/>
    <w:rsid w:val="00D816E4"/>
    <w:rsid w:val="00D81A13"/>
    <w:rsid w:val="00D81BF5"/>
    <w:rsid w:val="00D82DE8"/>
    <w:rsid w:val="00D83149"/>
    <w:rsid w:val="00D831CE"/>
    <w:rsid w:val="00D836F0"/>
    <w:rsid w:val="00D859C1"/>
    <w:rsid w:val="00D86B51"/>
    <w:rsid w:val="00D86BD0"/>
    <w:rsid w:val="00D874A9"/>
    <w:rsid w:val="00D90BDF"/>
    <w:rsid w:val="00D91205"/>
    <w:rsid w:val="00D91423"/>
    <w:rsid w:val="00D91895"/>
    <w:rsid w:val="00D919A5"/>
    <w:rsid w:val="00D91B30"/>
    <w:rsid w:val="00D936F7"/>
    <w:rsid w:val="00D93B26"/>
    <w:rsid w:val="00D94840"/>
    <w:rsid w:val="00D95632"/>
    <w:rsid w:val="00D95CB7"/>
    <w:rsid w:val="00D96F71"/>
    <w:rsid w:val="00D973E5"/>
    <w:rsid w:val="00D97CA7"/>
    <w:rsid w:val="00D97D50"/>
    <w:rsid w:val="00DA21A0"/>
    <w:rsid w:val="00DA2653"/>
    <w:rsid w:val="00DA26FD"/>
    <w:rsid w:val="00DA2E73"/>
    <w:rsid w:val="00DA30F3"/>
    <w:rsid w:val="00DA396C"/>
    <w:rsid w:val="00DA4483"/>
    <w:rsid w:val="00DA45AD"/>
    <w:rsid w:val="00DA4D2A"/>
    <w:rsid w:val="00DA5306"/>
    <w:rsid w:val="00DA536D"/>
    <w:rsid w:val="00DA5584"/>
    <w:rsid w:val="00DA63AA"/>
    <w:rsid w:val="00DA71ED"/>
    <w:rsid w:val="00DA7238"/>
    <w:rsid w:val="00DA7904"/>
    <w:rsid w:val="00DB0095"/>
    <w:rsid w:val="00DB1AEB"/>
    <w:rsid w:val="00DB31DD"/>
    <w:rsid w:val="00DB3219"/>
    <w:rsid w:val="00DB3810"/>
    <w:rsid w:val="00DB4094"/>
    <w:rsid w:val="00DB422F"/>
    <w:rsid w:val="00DB46A6"/>
    <w:rsid w:val="00DB4B13"/>
    <w:rsid w:val="00DB5401"/>
    <w:rsid w:val="00DB66F1"/>
    <w:rsid w:val="00DB6990"/>
    <w:rsid w:val="00DB6B45"/>
    <w:rsid w:val="00DB6C39"/>
    <w:rsid w:val="00DB70E3"/>
    <w:rsid w:val="00DB7B9C"/>
    <w:rsid w:val="00DB7DFD"/>
    <w:rsid w:val="00DC0B01"/>
    <w:rsid w:val="00DC0D92"/>
    <w:rsid w:val="00DC0E9C"/>
    <w:rsid w:val="00DC10EE"/>
    <w:rsid w:val="00DC11FA"/>
    <w:rsid w:val="00DC27C4"/>
    <w:rsid w:val="00DC40B6"/>
    <w:rsid w:val="00DC5C2C"/>
    <w:rsid w:val="00DC60EB"/>
    <w:rsid w:val="00DC65E4"/>
    <w:rsid w:val="00DD0415"/>
    <w:rsid w:val="00DD07B6"/>
    <w:rsid w:val="00DD07F2"/>
    <w:rsid w:val="00DD0B37"/>
    <w:rsid w:val="00DD1CC0"/>
    <w:rsid w:val="00DD245C"/>
    <w:rsid w:val="00DD260A"/>
    <w:rsid w:val="00DD31DF"/>
    <w:rsid w:val="00DD33E4"/>
    <w:rsid w:val="00DD3F2E"/>
    <w:rsid w:val="00DD4862"/>
    <w:rsid w:val="00DD4BD5"/>
    <w:rsid w:val="00DD4FC4"/>
    <w:rsid w:val="00DD51E0"/>
    <w:rsid w:val="00DD58E1"/>
    <w:rsid w:val="00DD6987"/>
    <w:rsid w:val="00DD78EB"/>
    <w:rsid w:val="00DD7D5A"/>
    <w:rsid w:val="00DE00DA"/>
    <w:rsid w:val="00DE1DE0"/>
    <w:rsid w:val="00DE319E"/>
    <w:rsid w:val="00DE3310"/>
    <w:rsid w:val="00DE3883"/>
    <w:rsid w:val="00DE4D6C"/>
    <w:rsid w:val="00DE5004"/>
    <w:rsid w:val="00DE516B"/>
    <w:rsid w:val="00DE535B"/>
    <w:rsid w:val="00DE54F6"/>
    <w:rsid w:val="00DE59E9"/>
    <w:rsid w:val="00DE5FFE"/>
    <w:rsid w:val="00DE6D1E"/>
    <w:rsid w:val="00DE715D"/>
    <w:rsid w:val="00DE7734"/>
    <w:rsid w:val="00DE78E6"/>
    <w:rsid w:val="00DF1C4F"/>
    <w:rsid w:val="00DF1E22"/>
    <w:rsid w:val="00DF24E2"/>
    <w:rsid w:val="00DF2CC4"/>
    <w:rsid w:val="00DF65BD"/>
    <w:rsid w:val="00DF673F"/>
    <w:rsid w:val="00DF759E"/>
    <w:rsid w:val="00DF7845"/>
    <w:rsid w:val="00E00A9F"/>
    <w:rsid w:val="00E0105D"/>
    <w:rsid w:val="00E0144C"/>
    <w:rsid w:val="00E017E0"/>
    <w:rsid w:val="00E03040"/>
    <w:rsid w:val="00E03E09"/>
    <w:rsid w:val="00E04016"/>
    <w:rsid w:val="00E040ED"/>
    <w:rsid w:val="00E04B38"/>
    <w:rsid w:val="00E06741"/>
    <w:rsid w:val="00E06A89"/>
    <w:rsid w:val="00E06A95"/>
    <w:rsid w:val="00E06FD0"/>
    <w:rsid w:val="00E07095"/>
    <w:rsid w:val="00E07331"/>
    <w:rsid w:val="00E102D4"/>
    <w:rsid w:val="00E10440"/>
    <w:rsid w:val="00E10726"/>
    <w:rsid w:val="00E11089"/>
    <w:rsid w:val="00E1160B"/>
    <w:rsid w:val="00E11D04"/>
    <w:rsid w:val="00E126AF"/>
    <w:rsid w:val="00E12CB0"/>
    <w:rsid w:val="00E140FB"/>
    <w:rsid w:val="00E14648"/>
    <w:rsid w:val="00E1528E"/>
    <w:rsid w:val="00E15941"/>
    <w:rsid w:val="00E15D2F"/>
    <w:rsid w:val="00E1623E"/>
    <w:rsid w:val="00E16572"/>
    <w:rsid w:val="00E17A26"/>
    <w:rsid w:val="00E213D5"/>
    <w:rsid w:val="00E21471"/>
    <w:rsid w:val="00E2248B"/>
    <w:rsid w:val="00E22E5A"/>
    <w:rsid w:val="00E22F93"/>
    <w:rsid w:val="00E234F8"/>
    <w:rsid w:val="00E3023F"/>
    <w:rsid w:val="00E317ED"/>
    <w:rsid w:val="00E32CA1"/>
    <w:rsid w:val="00E34374"/>
    <w:rsid w:val="00E349DC"/>
    <w:rsid w:val="00E34C49"/>
    <w:rsid w:val="00E36394"/>
    <w:rsid w:val="00E369C6"/>
    <w:rsid w:val="00E377F8"/>
    <w:rsid w:val="00E37D00"/>
    <w:rsid w:val="00E40AA6"/>
    <w:rsid w:val="00E40E78"/>
    <w:rsid w:val="00E415B4"/>
    <w:rsid w:val="00E41671"/>
    <w:rsid w:val="00E418C3"/>
    <w:rsid w:val="00E41E85"/>
    <w:rsid w:val="00E4241C"/>
    <w:rsid w:val="00E4260D"/>
    <w:rsid w:val="00E429F0"/>
    <w:rsid w:val="00E42C74"/>
    <w:rsid w:val="00E43181"/>
    <w:rsid w:val="00E435B0"/>
    <w:rsid w:val="00E441CD"/>
    <w:rsid w:val="00E44C7D"/>
    <w:rsid w:val="00E44EC4"/>
    <w:rsid w:val="00E452A7"/>
    <w:rsid w:val="00E45531"/>
    <w:rsid w:val="00E45F4B"/>
    <w:rsid w:val="00E462BB"/>
    <w:rsid w:val="00E46640"/>
    <w:rsid w:val="00E470D7"/>
    <w:rsid w:val="00E472B9"/>
    <w:rsid w:val="00E477B2"/>
    <w:rsid w:val="00E47CAE"/>
    <w:rsid w:val="00E47DF6"/>
    <w:rsid w:val="00E51634"/>
    <w:rsid w:val="00E51A16"/>
    <w:rsid w:val="00E51E08"/>
    <w:rsid w:val="00E52D89"/>
    <w:rsid w:val="00E540C2"/>
    <w:rsid w:val="00E5435D"/>
    <w:rsid w:val="00E547A2"/>
    <w:rsid w:val="00E5487D"/>
    <w:rsid w:val="00E54D61"/>
    <w:rsid w:val="00E55960"/>
    <w:rsid w:val="00E5618D"/>
    <w:rsid w:val="00E5626F"/>
    <w:rsid w:val="00E566D3"/>
    <w:rsid w:val="00E5778C"/>
    <w:rsid w:val="00E6001C"/>
    <w:rsid w:val="00E621EE"/>
    <w:rsid w:val="00E626A7"/>
    <w:rsid w:val="00E6396D"/>
    <w:rsid w:val="00E63E4D"/>
    <w:rsid w:val="00E64EDE"/>
    <w:rsid w:val="00E6579D"/>
    <w:rsid w:val="00E657E7"/>
    <w:rsid w:val="00E65B0C"/>
    <w:rsid w:val="00E65C76"/>
    <w:rsid w:val="00E65C9F"/>
    <w:rsid w:val="00E67BDD"/>
    <w:rsid w:val="00E704BB"/>
    <w:rsid w:val="00E70717"/>
    <w:rsid w:val="00E70D7F"/>
    <w:rsid w:val="00E70ED9"/>
    <w:rsid w:val="00E72A8E"/>
    <w:rsid w:val="00E72E98"/>
    <w:rsid w:val="00E74E80"/>
    <w:rsid w:val="00E74E87"/>
    <w:rsid w:val="00E74FF2"/>
    <w:rsid w:val="00E754FD"/>
    <w:rsid w:val="00E7563D"/>
    <w:rsid w:val="00E757C6"/>
    <w:rsid w:val="00E75BBC"/>
    <w:rsid w:val="00E75D55"/>
    <w:rsid w:val="00E762E6"/>
    <w:rsid w:val="00E7648D"/>
    <w:rsid w:val="00E764C9"/>
    <w:rsid w:val="00E766F4"/>
    <w:rsid w:val="00E76BA4"/>
    <w:rsid w:val="00E7797B"/>
    <w:rsid w:val="00E80233"/>
    <w:rsid w:val="00E80E1F"/>
    <w:rsid w:val="00E811E9"/>
    <w:rsid w:val="00E81CCE"/>
    <w:rsid w:val="00E822C8"/>
    <w:rsid w:val="00E824F7"/>
    <w:rsid w:val="00E82996"/>
    <w:rsid w:val="00E82FB9"/>
    <w:rsid w:val="00E8319A"/>
    <w:rsid w:val="00E854AC"/>
    <w:rsid w:val="00E85B4C"/>
    <w:rsid w:val="00E86209"/>
    <w:rsid w:val="00E87C76"/>
    <w:rsid w:val="00E91887"/>
    <w:rsid w:val="00E91C93"/>
    <w:rsid w:val="00E91F54"/>
    <w:rsid w:val="00E91F79"/>
    <w:rsid w:val="00E9206D"/>
    <w:rsid w:val="00E92118"/>
    <w:rsid w:val="00E9229E"/>
    <w:rsid w:val="00E9265B"/>
    <w:rsid w:val="00E92A55"/>
    <w:rsid w:val="00E92B21"/>
    <w:rsid w:val="00E92C52"/>
    <w:rsid w:val="00E92F4E"/>
    <w:rsid w:val="00E9311B"/>
    <w:rsid w:val="00E93F97"/>
    <w:rsid w:val="00E94099"/>
    <w:rsid w:val="00E9532D"/>
    <w:rsid w:val="00E97173"/>
    <w:rsid w:val="00E97183"/>
    <w:rsid w:val="00E97386"/>
    <w:rsid w:val="00E97907"/>
    <w:rsid w:val="00E97AE0"/>
    <w:rsid w:val="00E97CA8"/>
    <w:rsid w:val="00E97F35"/>
    <w:rsid w:val="00EA231C"/>
    <w:rsid w:val="00EA357F"/>
    <w:rsid w:val="00EA63A2"/>
    <w:rsid w:val="00EA6425"/>
    <w:rsid w:val="00EA75D4"/>
    <w:rsid w:val="00EA7783"/>
    <w:rsid w:val="00EB07F7"/>
    <w:rsid w:val="00EB0834"/>
    <w:rsid w:val="00EB0CC1"/>
    <w:rsid w:val="00EB11AD"/>
    <w:rsid w:val="00EB1A69"/>
    <w:rsid w:val="00EB322E"/>
    <w:rsid w:val="00EB3ADC"/>
    <w:rsid w:val="00EB3CC9"/>
    <w:rsid w:val="00EB5D1E"/>
    <w:rsid w:val="00EB5F0E"/>
    <w:rsid w:val="00EB66EE"/>
    <w:rsid w:val="00EB68F0"/>
    <w:rsid w:val="00EB7B1C"/>
    <w:rsid w:val="00EB7ED3"/>
    <w:rsid w:val="00EC0B9D"/>
    <w:rsid w:val="00EC1531"/>
    <w:rsid w:val="00EC246C"/>
    <w:rsid w:val="00EC3556"/>
    <w:rsid w:val="00EC3DD0"/>
    <w:rsid w:val="00EC5035"/>
    <w:rsid w:val="00EC521C"/>
    <w:rsid w:val="00EC5595"/>
    <w:rsid w:val="00EC67FA"/>
    <w:rsid w:val="00EC7002"/>
    <w:rsid w:val="00EC791F"/>
    <w:rsid w:val="00EC7CAE"/>
    <w:rsid w:val="00EC7D70"/>
    <w:rsid w:val="00ED04BA"/>
    <w:rsid w:val="00ED408C"/>
    <w:rsid w:val="00ED47DE"/>
    <w:rsid w:val="00ED4806"/>
    <w:rsid w:val="00ED4AD5"/>
    <w:rsid w:val="00ED4C23"/>
    <w:rsid w:val="00ED4E98"/>
    <w:rsid w:val="00ED7E9B"/>
    <w:rsid w:val="00EE0936"/>
    <w:rsid w:val="00EE1147"/>
    <w:rsid w:val="00EE27E0"/>
    <w:rsid w:val="00EE323A"/>
    <w:rsid w:val="00EE4599"/>
    <w:rsid w:val="00EE4863"/>
    <w:rsid w:val="00EE501C"/>
    <w:rsid w:val="00EE6B53"/>
    <w:rsid w:val="00EE71B8"/>
    <w:rsid w:val="00EE7276"/>
    <w:rsid w:val="00EE753F"/>
    <w:rsid w:val="00EE7D42"/>
    <w:rsid w:val="00EF0B61"/>
    <w:rsid w:val="00EF1024"/>
    <w:rsid w:val="00EF1909"/>
    <w:rsid w:val="00EF2A33"/>
    <w:rsid w:val="00EF2CFD"/>
    <w:rsid w:val="00EF3135"/>
    <w:rsid w:val="00EF34D9"/>
    <w:rsid w:val="00EF392A"/>
    <w:rsid w:val="00EF39FF"/>
    <w:rsid w:val="00EF3A56"/>
    <w:rsid w:val="00EF42E6"/>
    <w:rsid w:val="00EF4474"/>
    <w:rsid w:val="00EF4CDF"/>
    <w:rsid w:val="00EF5365"/>
    <w:rsid w:val="00EF582D"/>
    <w:rsid w:val="00EF65B6"/>
    <w:rsid w:val="00EF6A27"/>
    <w:rsid w:val="00EF7FFC"/>
    <w:rsid w:val="00F00538"/>
    <w:rsid w:val="00F00F0B"/>
    <w:rsid w:val="00F01F3F"/>
    <w:rsid w:val="00F020DD"/>
    <w:rsid w:val="00F02414"/>
    <w:rsid w:val="00F02818"/>
    <w:rsid w:val="00F02C26"/>
    <w:rsid w:val="00F02D6C"/>
    <w:rsid w:val="00F036C4"/>
    <w:rsid w:val="00F040E8"/>
    <w:rsid w:val="00F07011"/>
    <w:rsid w:val="00F07D7E"/>
    <w:rsid w:val="00F07DD9"/>
    <w:rsid w:val="00F11CE4"/>
    <w:rsid w:val="00F121C9"/>
    <w:rsid w:val="00F1283E"/>
    <w:rsid w:val="00F12DB4"/>
    <w:rsid w:val="00F12DF1"/>
    <w:rsid w:val="00F13C4C"/>
    <w:rsid w:val="00F147F9"/>
    <w:rsid w:val="00F14B68"/>
    <w:rsid w:val="00F14EB2"/>
    <w:rsid w:val="00F20400"/>
    <w:rsid w:val="00F21C69"/>
    <w:rsid w:val="00F21FD2"/>
    <w:rsid w:val="00F22773"/>
    <w:rsid w:val="00F227D2"/>
    <w:rsid w:val="00F22939"/>
    <w:rsid w:val="00F257C1"/>
    <w:rsid w:val="00F25CDF"/>
    <w:rsid w:val="00F26792"/>
    <w:rsid w:val="00F27204"/>
    <w:rsid w:val="00F27727"/>
    <w:rsid w:val="00F27969"/>
    <w:rsid w:val="00F301BE"/>
    <w:rsid w:val="00F30B1F"/>
    <w:rsid w:val="00F3114F"/>
    <w:rsid w:val="00F3164E"/>
    <w:rsid w:val="00F31EDA"/>
    <w:rsid w:val="00F34236"/>
    <w:rsid w:val="00F34670"/>
    <w:rsid w:val="00F348EE"/>
    <w:rsid w:val="00F34A1D"/>
    <w:rsid w:val="00F35153"/>
    <w:rsid w:val="00F3515E"/>
    <w:rsid w:val="00F35586"/>
    <w:rsid w:val="00F358AB"/>
    <w:rsid w:val="00F36D40"/>
    <w:rsid w:val="00F37F81"/>
    <w:rsid w:val="00F40E92"/>
    <w:rsid w:val="00F41EA6"/>
    <w:rsid w:val="00F429CC"/>
    <w:rsid w:val="00F44007"/>
    <w:rsid w:val="00F442FC"/>
    <w:rsid w:val="00F44555"/>
    <w:rsid w:val="00F45538"/>
    <w:rsid w:val="00F466DA"/>
    <w:rsid w:val="00F46F3C"/>
    <w:rsid w:val="00F502B3"/>
    <w:rsid w:val="00F506A4"/>
    <w:rsid w:val="00F51857"/>
    <w:rsid w:val="00F518A7"/>
    <w:rsid w:val="00F51BAF"/>
    <w:rsid w:val="00F56094"/>
    <w:rsid w:val="00F56223"/>
    <w:rsid w:val="00F57DE3"/>
    <w:rsid w:val="00F57DFC"/>
    <w:rsid w:val="00F57FFB"/>
    <w:rsid w:val="00F60F30"/>
    <w:rsid w:val="00F61510"/>
    <w:rsid w:val="00F617DB"/>
    <w:rsid w:val="00F61CA2"/>
    <w:rsid w:val="00F61DA1"/>
    <w:rsid w:val="00F61F89"/>
    <w:rsid w:val="00F621CD"/>
    <w:rsid w:val="00F626F9"/>
    <w:rsid w:val="00F633A6"/>
    <w:rsid w:val="00F63793"/>
    <w:rsid w:val="00F65082"/>
    <w:rsid w:val="00F65244"/>
    <w:rsid w:val="00F66796"/>
    <w:rsid w:val="00F66CAD"/>
    <w:rsid w:val="00F66FD5"/>
    <w:rsid w:val="00F67AAB"/>
    <w:rsid w:val="00F70325"/>
    <w:rsid w:val="00F703E2"/>
    <w:rsid w:val="00F7109E"/>
    <w:rsid w:val="00F71D2D"/>
    <w:rsid w:val="00F7240B"/>
    <w:rsid w:val="00F735A0"/>
    <w:rsid w:val="00F73E3F"/>
    <w:rsid w:val="00F7569C"/>
    <w:rsid w:val="00F763D5"/>
    <w:rsid w:val="00F765BE"/>
    <w:rsid w:val="00F772E7"/>
    <w:rsid w:val="00F77726"/>
    <w:rsid w:val="00F779DB"/>
    <w:rsid w:val="00F80601"/>
    <w:rsid w:val="00F80748"/>
    <w:rsid w:val="00F80DA5"/>
    <w:rsid w:val="00F8162A"/>
    <w:rsid w:val="00F81CF4"/>
    <w:rsid w:val="00F829F1"/>
    <w:rsid w:val="00F82CE2"/>
    <w:rsid w:val="00F82F36"/>
    <w:rsid w:val="00F84182"/>
    <w:rsid w:val="00F84990"/>
    <w:rsid w:val="00F85318"/>
    <w:rsid w:val="00F8543F"/>
    <w:rsid w:val="00F865C6"/>
    <w:rsid w:val="00F871D0"/>
    <w:rsid w:val="00F874DA"/>
    <w:rsid w:val="00F87F27"/>
    <w:rsid w:val="00F901CB"/>
    <w:rsid w:val="00F9044F"/>
    <w:rsid w:val="00F90778"/>
    <w:rsid w:val="00F9092E"/>
    <w:rsid w:val="00F911B9"/>
    <w:rsid w:val="00F916B1"/>
    <w:rsid w:val="00F939E6"/>
    <w:rsid w:val="00F93BF9"/>
    <w:rsid w:val="00F943A7"/>
    <w:rsid w:val="00F947BF"/>
    <w:rsid w:val="00F9684F"/>
    <w:rsid w:val="00F969F2"/>
    <w:rsid w:val="00F96D27"/>
    <w:rsid w:val="00F971AE"/>
    <w:rsid w:val="00FA00F6"/>
    <w:rsid w:val="00FA05D9"/>
    <w:rsid w:val="00FA06E4"/>
    <w:rsid w:val="00FA0D1C"/>
    <w:rsid w:val="00FA0EF6"/>
    <w:rsid w:val="00FA19D3"/>
    <w:rsid w:val="00FA1D84"/>
    <w:rsid w:val="00FA47EC"/>
    <w:rsid w:val="00FA4995"/>
    <w:rsid w:val="00FA4D30"/>
    <w:rsid w:val="00FA4D73"/>
    <w:rsid w:val="00FA55C3"/>
    <w:rsid w:val="00FA622D"/>
    <w:rsid w:val="00FA638C"/>
    <w:rsid w:val="00FA6C7B"/>
    <w:rsid w:val="00FA6D3B"/>
    <w:rsid w:val="00FA719C"/>
    <w:rsid w:val="00FA7BFC"/>
    <w:rsid w:val="00FA7CEB"/>
    <w:rsid w:val="00FA7E85"/>
    <w:rsid w:val="00FB038E"/>
    <w:rsid w:val="00FB126C"/>
    <w:rsid w:val="00FB276D"/>
    <w:rsid w:val="00FB2DBD"/>
    <w:rsid w:val="00FB60AC"/>
    <w:rsid w:val="00FB6394"/>
    <w:rsid w:val="00FB6B28"/>
    <w:rsid w:val="00FB7508"/>
    <w:rsid w:val="00FB78FF"/>
    <w:rsid w:val="00FB7A1A"/>
    <w:rsid w:val="00FC0EF4"/>
    <w:rsid w:val="00FC0FD7"/>
    <w:rsid w:val="00FC1550"/>
    <w:rsid w:val="00FC1600"/>
    <w:rsid w:val="00FC1720"/>
    <w:rsid w:val="00FC1A2A"/>
    <w:rsid w:val="00FC1C2F"/>
    <w:rsid w:val="00FC2665"/>
    <w:rsid w:val="00FC282D"/>
    <w:rsid w:val="00FC41EE"/>
    <w:rsid w:val="00FC4305"/>
    <w:rsid w:val="00FC45D8"/>
    <w:rsid w:val="00FC4857"/>
    <w:rsid w:val="00FC5344"/>
    <w:rsid w:val="00FC59A2"/>
    <w:rsid w:val="00FC6462"/>
    <w:rsid w:val="00FC7042"/>
    <w:rsid w:val="00FD1DC5"/>
    <w:rsid w:val="00FD2803"/>
    <w:rsid w:val="00FD2ECF"/>
    <w:rsid w:val="00FD4E4A"/>
    <w:rsid w:val="00FD4FE4"/>
    <w:rsid w:val="00FD6270"/>
    <w:rsid w:val="00FD75A5"/>
    <w:rsid w:val="00FE0858"/>
    <w:rsid w:val="00FE200B"/>
    <w:rsid w:val="00FE20D2"/>
    <w:rsid w:val="00FE3D6C"/>
    <w:rsid w:val="00FE4E29"/>
    <w:rsid w:val="00FE5003"/>
    <w:rsid w:val="00FE5200"/>
    <w:rsid w:val="00FE5E4F"/>
    <w:rsid w:val="00FE6280"/>
    <w:rsid w:val="00FE68C7"/>
    <w:rsid w:val="00FE7D85"/>
    <w:rsid w:val="00FF0BAB"/>
    <w:rsid w:val="00FF1028"/>
    <w:rsid w:val="00FF3532"/>
    <w:rsid w:val="00FF37AE"/>
    <w:rsid w:val="00FF4063"/>
    <w:rsid w:val="00FF40D0"/>
    <w:rsid w:val="00FF41EC"/>
    <w:rsid w:val="00FF4BBE"/>
    <w:rsid w:val="00FF4D51"/>
    <w:rsid w:val="00FF4FA5"/>
    <w:rsid w:val="00FF5777"/>
    <w:rsid w:val="00FF5FAA"/>
    <w:rsid w:val="00FF725C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2B23A"/>
  <w15:docId w15:val="{60883600-F18E-4FB5-8E75-7206EACC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6F3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3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7320E"/>
    <w:rPr>
      <w:sz w:val="22"/>
      <w:szCs w:val="22"/>
      <w:lang w:eastAsia="en-US"/>
    </w:rPr>
  </w:style>
  <w:style w:type="character" w:styleId="Pogrubienie">
    <w:name w:val="Strong"/>
    <w:qFormat/>
    <w:rsid w:val="0047320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31E7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631E7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8631E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5707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C5707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5707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57070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7D2767"/>
    <w:rPr>
      <w:rFonts w:ascii="Times New Roman" w:eastAsia="Times New Roman" w:hAnsi="Times New Roman"/>
      <w:sz w:val="28"/>
      <w:szCs w:val="20"/>
      <w:lang w:val="x-none" w:eastAsia="pl-PL"/>
    </w:rPr>
  </w:style>
  <w:style w:type="character" w:customStyle="1" w:styleId="TekstpodstawowyZnak">
    <w:name w:val="Tekst podstawowy Znak"/>
    <w:link w:val="Tekstpodstawowy"/>
    <w:rsid w:val="007D2767"/>
    <w:rPr>
      <w:rFonts w:ascii="Times New Roman" w:eastAsia="Times New Roman" w:hAnsi="Times New Roman"/>
      <w:sz w:val="28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71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97197"/>
    <w:rPr>
      <w:rFonts w:ascii="Segoe UI" w:hAnsi="Segoe UI" w:cs="Segoe UI"/>
      <w:sz w:val="18"/>
      <w:szCs w:val="18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2024C"/>
  </w:style>
  <w:style w:type="paragraph" w:styleId="Akapitzlist">
    <w:name w:val="List Paragraph"/>
    <w:basedOn w:val="Normalny"/>
    <w:uiPriority w:val="34"/>
    <w:qFormat/>
    <w:rsid w:val="00D81BF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E5E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5E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5E5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5E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5E57"/>
    <w:rPr>
      <w:b/>
      <w:bCs/>
      <w:lang w:eastAsia="en-US"/>
    </w:rPr>
  </w:style>
  <w:style w:type="paragraph" w:customStyle="1" w:styleId="Pa21">
    <w:name w:val="Pa21"/>
    <w:basedOn w:val="Normalny"/>
    <w:next w:val="Normalny"/>
    <w:uiPriority w:val="99"/>
    <w:rsid w:val="00724B65"/>
    <w:pPr>
      <w:autoSpaceDE w:val="0"/>
      <w:autoSpaceDN w:val="0"/>
      <w:adjustRightInd w:val="0"/>
      <w:spacing w:line="171" w:lineRule="atLeast"/>
    </w:pPr>
    <w:rPr>
      <w:rFonts w:ascii="Humanst521EU" w:hAnsi="Humanst521EU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Desktop\Nowa%20Era\SP\Klasa%208\plan_wynikowy_podstawowe_ponadpodstawowe_klasa_8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891E4-8493-4A10-B548-54C018312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plan_wynikowy_podstawowe_ponadpodstawowe_klasa_8</Template>
  <TotalTime>11</TotalTime>
  <Pages>7</Pages>
  <Words>1172</Words>
  <Characters>7553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Anna Pietrzak</cp:lastModifiedBy>
  <cp:revision>4</cp:revision>
  <dcterms:created xsi:type="dcterms:W3CDTF">2018-07-23T23:02:00Z</dcterms:created>
  <dcterms:modified xsi:type="dcterms:W3CDTF">2018-07-23T23:13:00Z</dcterms:modified>
</cp:coreProperties>
</file>